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AF9F" w14:textId="5EC34D5A" w:rsidR="005C5950" w:rsidRPr="002C4D35" w:rsidRDefault="00B7787B" w:rsidP="00F74E73">
      <w:pPr>
        <w:pStyle w:val="ListParagraph"/>
        <w:numPr>
          <w:ilvl w:val="0"/>
          <w:numId w:val="0"/>
        </w:numPr>
        <w:ind w:left="720"/>
        <w:jc w:val="center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MANOR SUITE</w:t>
      </w:r>
    </w:p>
    <w:p w14:paraId="28875D9A" w14:textId="6948C36A" w:rsidR="00F74E73" w:rsidRPr="002C4D35" w:rsidRDefault="00F74E73" w:rsidP="00F74E73">
      <w:pPr>
        <w:pStyle w:val="ListParagraph"/>
        <w:numPr>
          <w:ilvl w:val="0"/>
          <w:numId w:val="0"/>
        </w:numPr>
        <w:ind w:left="720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C4D35">
        <w:rPr>
          <w:rFonts w:ascii="Arial" w:hAnsi="Arial"/>
          <w:b/>
          <w:bCs/>
          <w:sz w:val="36"/>
          <w:szCs w:val="36"/>
          <w:u w:val="single"/>
        </w:rPr>
        <w:t>BOOKING FORM</w:t>
      </w:r>
    </w:p>
    <w:p w14:paraId="6B147852" w14:textId="77777777" w:rsidR="00F74E73" w:rsidRDefault="00F74E73" w:rsidP="00786644">
      <w:pPr>
        <w:pStyle w:val="ListParagraph"/>
        <w:numPr>
          <w:ilvl w:val="0"/>
          <w:numId w:val="0"/>
        </w:numPr>
        <w:rPr>
          <w:rFonts w:ascii="Arial" w:hAnsi="Arial"/>
          <w:b/>
          <w:bCs/>
          <w:sz w:val="36"/>
          <w:szCs w:val="36"/>
        </w:rPr>
      </w:pPr>
    </w:p>
    <w:p w14:paraId="5E62711A" w14:textId="0059D151" w:rsidR="00F74E73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Name</w:t>
      </w:r>
      <w:r w:rsidR="00105D4C">
        <w:rPr>
          <w:rFonts w:ascii="Arial" w:hAnsi="Arial"/>
          <w:sz w:val="28"/>
          <w:szCs w:val="28"/>
        </w:rPr>
        <w:t>:</w:t>
      </w:r>
    </w:p>
    <w:p w14:paraId="75A61CA0" w14:textId="77777777" w:rsidR="00AC24DA" w:rsidRPr="00786644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5CD148DD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40BD7BD6" w14:textId="10BFAEC6" w:rsidR="00F74E73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Email</w:t>
      </w:r>
      <w:r w:rsidR="00105D4C">
        <w:rPr>
          <w:rFonts w:ascii="Arial" w:hAnsi="Arial"/>
          <w:sz w:val="28"/>
          <w:szCs w:val="28"/>
        </w:rPr>
        <w:t>:</w:t>
      </w:r>
    </w:p>
    <w:p w14:paraId="7637C0F5" w14:textId="77777777" w:rsidR="002C4D35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B000D4F" w14:textId="77777777" w:rsidR="002C4D35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5EED8D15" w14:textId="0AB15CA3" w:rsidR="002C4D35" w:rsidRPr="00786644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 Number</w:t>
      </w:r>
    </w:p>
    <w:p w14:paraId="66F2E9DE" w14:textId="77777777" w:rsidR="00AC24DA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97E2CBE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2171EFE9" w14:textId="24A0AB10" w:rsidR="00F74E73" w:rsidRPr="00786644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Event</w:t>
      </w:r>
      <w:r w:rsidR="00CC1F02">
        <w:rPr>
          <w:rFonts w:ascii="Arial" w:hAnsi="Arial"/>
          <w:sz w:val="28"/>
          <w:szCs w:val="28"/>
        </w:rPr>
        <w:t xml:space="preserve"> Description</w:t>
      </w:r>
      <w:r w:rsidR="00105D4C">
        <w:rPr>
          <w:rFonts w:ascii="Arial" w:hAnsi="Arial"/>
          <w:sz w:val="28"/>
          <w:szCs w:val="28"/>
        </w:rPr>
        <w:t>:</w:t>
      </w:r>
    </w:p>
    <w:p w14:paraId="1777219E" w14:textId="77777777" w:rsidR="00AC24DA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B47F62D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3F24A235" w14:textId="18F650DE" w:rsidR="00786644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Date</w:t>
      </w:r>
      <w:r w:rsidR="002C4D35">
        <w:rPr>
          <w:rFonts w:ascii="Arial" w:hAnsi="Arial"/>
          <w:sz w:val="28"/>
          <w:szCs w:val="28"/>
        </w:rPr>
        <w:t>/s</w:t>
      </w:r>
      <w:r w:rsidRPr="00786644">
        <w:rPr>
          <w:rFonts w:ascii="Arial" w:hAnsi="Arial"/>
          <w:sz w:val="28"/>
          <w:szCs w:val="28"/>
        </w:rPr>
        <w:t xml:space="preserve"> required</w:t>
      </w:r>
      <w:r w:rsidR="00105D4C">
        <w:rPr>
          <w:rFonts w:ascii="Arial" w:hAnsi="Arial"/>
          <w:sz w:val="28"/>
          <w:szCs w:val="28"/>
        </w:rPr>
        <w:t>:</w:t>
      </w:r>
    </w:p>
    <w:p w14:paraId="5C3AAFA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44F3A6BB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905A3D8" w14:textId="26745D27" w:rsidR="00786644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Access Time</w:t>
      </w:r>
      <w:r w:rsidR="00105D4C">
        <w:rPr>
          <w:rFonts w:ascii="Arial" w:hAnsi="Arial"/>
          <w:sz w:val="28"/>
          <w:szCs w:val="28"/>
        </w:rPr>
        <w:t>:</w:t>
      </w:r>
    </w:p>
    <w:p w14:paraId="7C624B4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6C29014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6FC8139" w14:textId="7E42AEED" w:rsidR="00AC24DA" w:rsidRDefault="002C4D35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Finishing</w:t>
      </w:r>
      <w:r w:rsidR="00AC24DA">
        <w:rPr>
          <w:rFonts w:ascii="Arial" w:hAnsi="Arial"/>
          <w:sz w:val="28"/>
          <w:szCs w:val="28"/>
        </w:rPr>
        <w:t xml:space="preserve"> Time</w:t>
      </w:r>
      <w:r w:rsidR="00105D4C">
        <w:rPr>
          <w:rFonts w:ascii="Arial" w:hAnsi="Arial"/>
          <w:sz w:val="28"/>
          <w:szCs w:val="28"/>
        </w:rPr>
        <w:t>:</w:t>
      </w:r>
    </w:p>
    <w:p w14:paraId="3CB10C13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0DF91887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A18F836" w14:textId="5F3DBBDF" w:rsidR="00786644" w:rsidRDefault="00786644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Number of attendees</w:t>
      </w:r>
      <w:r w:rsidR="002C4D35">
        <w:rPr>
          <w:rFonts w:ascii="Arial" w:hAnsi="Arial"/>
          <w:sz w:val="28"/>
          <w:szCs w:val="28"/>
        </w:rPr>
        <w:t>:</w:t>
      </w:r>
    </w:p>
    <w:p w14:paraId="7FFFB910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F1640BE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F44A4E3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F4F7CF1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5424A82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339FF4EF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5E3B3EEA" w14:textId="34F8561C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email completed form to </w:t>
      </w:r>
      <w:hyperlink r:id="rId14" w:history="1">
        <w:r w:rsidRPr="005458B3">
          <w:rPr>
            <w:rStyle w:val="Hyperlink"/>
            <w:rFonts w:ascii="Arial" w:hAnsi="Arial"/>
            <w:sz w:val="28"/>
            <w:szCs w:val="28"/>
          </w:rPr>
          <w:t>blislandvillagehall@gmail.com</w:t>
        </w:r>
      </w:hyperlink>
    </w:p>
    <w:p w14:paraId="11605CAD" w14:textId="77777777" w:rsidR="00BB7AEA" w:rsidRDefault="00BB7AEA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3F6757A" w14:textId="4BFB0299" w:rsidR="00BB7AEA" w:rsidRDefault="00BB7AEA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hyperlink r:id="rId15" w:history="1">
        <w:r w:rsidRPr="00BB7AEA">
          <w:rPr>
            <w:rStyle w:val="Hyperlink"/>
            <w:rFonts w:ascii="Arial" w:hAnsi="Arial"/>
            <w:sz w:val="28"/>
            <w:szCs w:val="28"/>
          </w:rPr>
          <w:t>Blisland Village Hall Hiring Terms and Conditions</w:t>
        </w:r>
      </w:hyperlink>
    </w:p>
    <w:p w14:paraId="4A8F4B51" w14:textId="77777777" w:rsidR="00786644" w:rsidRPr="00786644" w:rsidRDefault="00786644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sectPr w:rsidR="00786644" w:rsidRPr="00786644" w:rsidSect="00F74E7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16C8D" w14:textId="77777777" w:rsidR="00C3355D" w:rsidRDefault="00C3355D" w:rsidP="00A61921">
      <w:r>
        <w:separator/>
      </w:r>
    </w:p>
  </w:endnote>
  <w:endnote w:type="continuationSeparator" w:id="0">
    <w:p w14:paraId="44D504CB" w14:textId="77777777" w:rsidR="00C3355D" w:rsidRDefault="00C3355D" w:rsidP="00A6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Meiryo"/>
    <w:charset w:val="00"/>
    <w:family w:val="swiss"/>
    <w:pitch w:val="variable"/>
    <w:sig w:usb0="A00002FF" w:usb1="700078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Text">
    <w:altName w:val="Arial"/>
    <w:charset w:val="00"/>
    <w:family w:val="swiss"/>
    <w:pitch w:val="variable"/>
    <w:sig w:usb0="A00002FF" w:usb1="700078FB" w:usb2="00010000" w:usb3="00000000" w:csb0="0000019F" w:csb1="00000000"/>
  </w:font>
  <w:font w:name="Nokia Pure Headline Light">
    <w:altName w:val="Times New Roman"/>
    <w:charset w:val="00"/>
    <w:family w:val="swiss"/>
    <w:pitch w:val="variable"/>
    <w:sig w:usb0="A00006EF" w:usb1="500020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kia Pure Text DFL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693301"/>
      <w:docPartObj>
        <w:docPartGallery w:val="Page Numbers (Bottom of Page)"/>
        <w:docPartUnique/>
      </w:docPartObj>
    </w:sdtPr>
    <w:sdtContent>
      <w:p w14:paraId="166E929D" w14:textId="1EC0971B" w:rsidR="006A29A1" w:rsidRDefault="006A29A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tab/>
        </w:r>
        <w:r w:rsidRPr="00F266FB">
          <w:rPr>
            <w:rFonts w:ascii="Arial" w:hAnsi="Arial" w:cs="Arial"/>
            <w:color w:val="auto"/>
            <w:sz w:val="16"/>
            <w:szCs w:val="16"/>
            <w:shd w:val="clear" w:color="auto" w:fill="FFFFFF"/>
          </w:rPr>
          <w:t>Information Classification: Public</w:t>
        </w:r>
      </w:p>
    </w:sdtContent>
  </w:sdt>
  <w:p w14:paraId="77AD1FE3" w14:textId="77777777" w:rsidR="00E00968" w:rsidRPr="00A61921" w:rsidRDefault="00E00968" w:rsidP="00A61921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990467"/>
      <w:docPartObj>
        <w:docPartGallery w:val="Page Numbers (Bottom of Page)"/>
        <w:docPartUnique/>
      </w:docPartObj>
    </w:sdtPr>
    <w:sdtContent>
      <w:p w14:paraId="25A36011" w14:textId="6D952B5C" w:rsidR="006A29A1" w:rsidRDefault="006A29A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tab/>
        </w:r>
        <w:r w:rsidRPr="00F266FB">
          <w:rPr>
            <w:rFonts w:ascii="Arial" w:hAnsi="Arial" w:cs="Arial"/>
            <w:color w:val="auto"/>
            <w:sz w:val="16"/>
            <w:szCs w:val="16"/>
            <w:shd w:val="clear" w:color="auto" w:fill="FFFFFF"/>
          </w:rPr>
          <w:t>Information Classification: Public</w:t>
        </w:r>
      </w:p>
    </w:sdtContent>
  </w:sdt>
  <w:p w14:paraId="70E34180" w14:textId="77777777" w:rsidR="00E00968" w:rsidRPr="00DE4312" w:rsidRDefault="00E00968" w:rsidP="00DE431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6D70" w14:textId="77777777" w:rsidR="00C3355D" w:rsidRDefault="00C3355D" w:rsidP="00A61921">
      <w:r>
        <w:separator/>
      </w:r>
    </w:p>
  </w:footnote>
  <w:footnote w:type="continuationSeparator" w:id="0">
    <w:p w14:paraId="1BABE6B2" w14:textId="77777777" w:rsidR="00C3355D" w:rsidRDefault="00C3355D" w:rsidP="00A6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3CC5" w14:textId="2BB1656B" w:rsidR="00E00968" w:rsidRPr="008179D0" w:rsidRDefault="00000000" w:rsidP="002A0AA7">
    <w:sdt>
      <w:sdtPr>
        <w:id w:val="582577209"/>
        <w:docPartObj>
          <w:docPartGallery w:val="Watermarks"/>
          <w:docPartUnique/>
        </w:docPartObj>
      </w:sdtPr>
      <w:sdtContent>
        <w:r>
          <w:pict w14:anchorId="0AD4E6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5361">
      <w:rPr>
        <w:noProof/>
      </w:rPr>
      <w:drawing>
        <wp:inline distT="0" distB="0" distL="0" distR="0" wp14:anchorId="3B7F1BC5" wp14:editId="16592784">
          <wp:extent cx="1359673" cy="941719"/>
          <wp:effectExtent l="0" t="0" r="0" b="0"/>
          <wp:docPr id="1439626549" name="Picture 1439626549" descr="Tex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alend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689" cy="94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 w:rsidRPr="001910FB">
      <w:rPr>
        <w:noProof/>
      </w:rPr>
      <w:drawing>
        <wp:inline distT="0" distB="0" distL="0" distR="0" wp14:anchorId="3DB38EC5" wp14:editId="2C78E06D">
          <wp:extent cx="652007" cy="874200"/>
          <wp:effectExtent l="0" t="0" r="0" b="2540"/>
          <wp:docPr id="1708648573" name="Picture 4" descr="A green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5657869-28C0-C852-AF93-44BACFB45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5657869-28C0-C852-AF93-44BACFB45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4284" cy="890661"/>
                  </a:xfrm>
                  <a:prstGeom prst="flowChartConnector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B46" w14:textId="1564CB55" w:rsidR="00615A74" w:rsidRPr="00615A74" w:rsidRDefault="002A0AA7" w:rsidP="0081764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5AE32E12" wp14:editId="586B43CD">
          <wp:extent cx="1359673" cy="941719"/>
          <wp:effectExtent l="0" t="0" r="0" b="0"/>
          <wp:docPr id="1065201629" name="Picture 1065201629" descr="Tex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alend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689" cy="94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A74">
      <w:rPr>
        <w:b/>
        <w:bCs/>
      </w:rPr>
      <w:tab/>
    </w:r>
    <w:r>
      <w:rPr>
        <w:b/>
        <w:bCs/>
      </w:rPr>
      <w:tab/>
    </w:r>
    <w:r w:rsidRPr="001910FB">
      <w:rPr>
        <w:noProof/>
      </w:rPr>
      <w:drawing>
        <wp:inline distT="0" distB="0" distL="0" distR="0" wp14:anchorId="1BEC9C08" wp14:editId="5F2A96A7">
          <wp:extent cx="652007" cy="874200"/>
          <wp:effectExtent l="0" t="0" r="0" b="2540"/>
          <wp:docPr id="1325109113" name="Picture 4" descr="A green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5657869-28C0-C852-AF93-44BACFB45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5657869-28C0-C852-AF93-44BACFB45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4284" cy="890661"/>
                  </a:xfrm>
                  <a:prstGeom prst="flowChartConnector">
                    <a:avLst/>
                  </a:prstGeom>
                </pic:spPr>
              </pic:pic>
            </a:graphicData>
          </a:graphic>
        </wp:inline>
      </w:drawing>
    </w:r>
    <w:r w:rsidR="0081764B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ED2"/>
    <w:multiLevelType w:val="hybridMultilevel"/>
    <w:tmpl w:val="7FA44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668EC"/>
    <w:multiLevelType w:val="hybridMultilevel"/>
    <w:tmpl w:val="D622658C"/>
    <w:lvl w:ilvl="0" w:tplc="08090019">
      <w:start w:val="1"/>
      <w:numFmt w:val="lowerLetter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AA76293"/>
    <w:multiLevelType w:val="hybridMultilevel"/>
    <w:tmpl w:val="C504C47E"/>
    <w:lvl w:ilvl="0" w:tplc="74C88A4A">
      <w:numFmt w:val="bullet"/>
      <w:lvlText w:val="-"/>
      <w:lvlJc w:val="left"/>
      <w:pPr>
        <w:ind w:left="720" w:hanging="360"/>
      </w:pPr>
      <w:rPr>
        <w:rFonts w:ascii="Nokia Pure Text Light" w:eastAsiaTheme="minorHAnsi" w:hAnsi="Nokia Pure Text Light" w:cs="Nokia Pure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44B"/>
    <w:multiLevelType w:val="hybridMultilevel"/>
    <w:tmpl w:val="6ACEF9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1C5E"/>
    <w:multiLevelType w:val="hybridMultilevel"/>
    <w:tmpl w:val="04CEAD54"/>
    <w:lvl w:ilvl="0" w:tplc="1228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E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6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A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E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8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4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6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F573E8"/>
    <w:multiLevelType w:val="hybridMultilevel"/>
    <w:tmpl w:val="C9D0E0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E5155"/>
    <w:multiLevelType w:val="hybridMultilevel"/>
    <w:tmpl w:val="EB62C7D0"/>
    <w:lvl w:ilvl="0" w:tplc="EB1A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6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0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4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C4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606"/>
    <w:multiLevelType w:val="hybridMultilevel"/>
    <w:tmpl w:val="D5CC790C"/>
    <w:lvl w:ilvl="0" w:tplc="BBA4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4B1C"/>
    <w:multiLevelType w:val="hybridMultilevel"/>
    <w:tmpl w:val="49A0D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61A66"/>
    <w:multiLevelType w:val="hybridMultilevel"/>
    <w:tmpl w:val="3D14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1151"/>
    <w:multiLevelType w:val="hybridMultilevel"/>
    <w:tmpl w:val="4BDCD04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65B5D"/>
    <w:multiLevelType w:val="hybridMultilevel"/>
    <w:tmpl w:val="51F8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5E6B"/>
    <w:multiLevelType w:val="multilevel"/>
    <w:tmpl w:val="4C501CF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24191" w:themeColor="text1"/>
      </w:rPr>
    </w:lvl>
    <w:lvl w:ilvl="2">
      <w:start w:val="1"/>
      <w:numFmt w:val="decimal"/>
      <w:pStyle w:val="Heading3"/>
      <w:lvlText w:val="%1.%2.%3"/>
      <w:lvlJc w:val="left"/>
      <w:pPr>
        <w:ind w:left="28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124191" w:themeColor="text1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Theme="minorHAnsi" w:hAnsiTheme="min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3E25789"/>
    <w:multiLevelType w:val="hybridMultilevel"/>
    <w:tmpl w:val="A878A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A69D1"/>
    <w:multiLevelType w:val="hybridMultilevel"/>
    <w:tmpl w:val="9542A8D6"/>
    <w:lvl w:ilvl="0" w:tplc="0809001B">
      <w:start w:val="1"/>
      <w:numFmt w:val="lowerRoman"/>
      <w:lvlText w:val="%1."/>
      <w:lvlJc w:val="righ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2B30064A"/>
    <w:multiLevelType w:val="hybridMultilevel"/>
    <w:tmpl w:val="4440CC0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B">
      <w:start w:val="1"/>
      <w:numFmt w:val="lowerRoman"/>
      <w:lvlText w:val="%2."/>
      <w:lvlJc w:val="righ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261AF9"/>
    <w:multiLevelType w:val="hybridMultilevel"/>
    <w:tmpl w:val="D8C24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33697"/>
    <w:multiLevelType w:val="hybridMultilevel"/>
    <w:tmpl w:val="D8B06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357C4"/>
    <w:multiLevelType w:val="hybridMultilevel"/>
    <w:tmpl w:val="898E8F64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A126C8"/>
    <w:multiLevelType w:val="hybridMultilevel"/>
    <w:tmpl w:val="FBEAF6DE"/>
    <w:lvl w:ilvl="0" w:tplc="344A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8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0F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C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6E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4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8C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05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8501A"/>
    <w:multiLevelType w:val="hybridMultilevel"/>
    <w:tmpl w:val="67A6E32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982D77"/>
    <w:multiLevelType w:val="multilevel"/>
    <w:tmpl w:val="DDD24E1A"/>
    <w:styleLink w:val="Nokia"/>
    <w:lvl w:ilvl="0">
      <w:start w:val="1"/>
      <w:numFmt w:val="decimal"/>
      <w:lvlText w:val="%1."/>
      <w:lvlJc w:val="left"/>
      <w:pPr>
        <w:ind w:left="357" w:hanging="357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34" w:hanging="35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2" w15:restartNumberingAfterBreak="0">
    <w:nsid w:val="3A063D01"/>
    <w:multiLevelType w:val="hybridMultilevel"/>
    <w:tmpl w:val="2654EFCE"/>
    <w:lvl w:ilvl="0" w:tplc="5086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CA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2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0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06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A7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9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6B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12865"/>
    <w:multiLevelType w:val="hybridMultilevel"/>
    <w:tmpl w:val="E7262EC4"/>
    <w:lvl w:ilvl="0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3B752DD9"/>
    <w:multiLevelType w:val="multilevel"/>
    <w:tmpl w:val="9DDC6AE0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001135" w:themeColor="text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EB3F3E"/>
    <w:multiLevelType w:val="hybridMultilevel"/>
    <w:tmpl w:val="FBF47422"/>
    <w:lvl w:ilvl="0" w:tplc="9D9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C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CE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E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B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0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B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4FE5"/>
    <w:multiLevelType w:val="hybridMultilevel"/>
    <w:tmpl w:val="7A082B38"/>
    <w:lvl w:ilvl="0" w:tplc="50A2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F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29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6C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8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01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1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25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D5260"/>
    <w:multiLevelType w:val="hybridMultilevel"/>
    <w:tmpl w:val="DF6A9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1F9D"/>
    <w:multiLevelType w:val="hybridMultilevel"/>
    <w:tmpl w:val="172AF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B3259"/>
    <w:multiLevelType w:val="hybridMultilevel"/>
    <w:tmpl w:val="59E2B75E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00C306B"/>
    <w:multiLevelType w:val="hybridMultilevel"/>
    <w:tmpl w:val="B56C8006"/>
    <w:lvl w:ilvl="0" w:tplc="0809001B">
      <w:start w:val="1"/>
      <w:numFmt w:val="lowerRoman"/>
      <w:lvlText w:val="%1."/>
      <w:lvlJc w:val="right"/>
      <w:pPr>
        <w:ind w:left="2291" w:hanging="360"/>
      </w:pPr>
    </w:lvl>
    <w:lvl w:ilvl="1" w:tplc="08090019" w:tentative="1">
      <w:start w:val="1"/>
      <w:numFmt w:val="lowerLetter"/>
      <w:lvlText w:val="%2."/>
      <w:lvlJc w:val="left"/>
      <w:pPr>
        <w:ind w:left="3011" w:hanging="360"/>
      </w:pPr>
    </w:lvl>
    <w:lvl w:ilvl="2" w:tplc="0809001B" w:tentative="1">
      <w:start w:val="1"/>
      <w:numFmt w:val="lowerRoman"/>
      <w:lvlText w:val="%3."/>
      <w:lvlJc w:val="right"/>
      <w:pPr>
        <w:ind w:left="3731" w:hanging="180"/>
      </w:pPr>
    </w:lvl>
    <w:lvl w:ilvl="3" w:tplc="0809000F" w:tentative="1">
      <w:start w:val="1"/>
      <w:numFmt w:val="decimal"/>
      <w:lvlText w:val="%4."/>
      <w:lvlJc w:val="left"/>
      <w:pPr>
        <w:ind w:left="4451" w:hanging="360"/>
      </w:pPr>
    </w:lvl>
    <w:lvl w:ilvl="4" w:tplc="08090019" w:tentative="1">
      <w:start w:val="1"/>
      <w:numFmt w:val="lowerLetter"/>
      <w:lvlText w:val="%5."/>
      <w:lvlJc w:val="left"/>
      <w:pPr>
        <w:ind w:left="5171" w:hanging="360"/>
      </w:pPr>
    </w:lvl>
    <w:lvl w:ilvl="5" w:tplc="0809001B" w:tentative="1">
      <w:start w:val="1"/>
      <w:numFmt w:val="lowerRoman"/>
      <w:lvlText w:val="%6."/>
      <w:lvlJc w:val="right"/>
      <w:pPr>
        <w:ind w:left="5891" w:hanging="180"/>
      </w:pPr>
    </w:lvl>
    <w:lvl w:ilvl="6" w:tplc="0809000F" w:tentative="1">
      <w:start w:val="1"/>
      <w:numFmt w:val="decimal"/>
      <w:lvlText w:val="%7."/>
      <w:lvlJc w:val="left"/>
      <w:pPr>
        <w:ind w:left="6611" w:hanging="360"/>
      </w:pPr>
    </w:lvl>
    <w:lvl w:ilvl="7" w:tplc="08090019" w:tentative="1">
      <w:start w:val="1"/>
      <w:numFmt w:val="lowerLetter"/>
      <w:lvlText w:val="%8."/>
      <w:lvlJc w:val="left"/>
      <w:pPr>
        <w:ind w:left="7331" w:hanging="360"/>
      </w:pPr>
    </w:lvl>
    <w:lvl w:ilvl="8" w:tplc="0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514632F5"/>
    <w:multiLevelType w:val="hybridMultilevel"/>
    <w:tmpl w:val="387AFCF4"/>
    <w:lvl w:ilvl="0" w:tplc="DA929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44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64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B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B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A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8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10E50"/>
    <w:multiLevelType w:val="hybridMultilevel"/>
    <w:tmpl w:val="363AB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A55200"/>
    <w:multiLevelType w:val="hybridMultilevel"/>
    <w:tmpl w:val="13423762"/>
    <w:lvl w:ilvl="0" w:tplc="8A3C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77231"/>
    <w:multiLevelType w:val="hybridMultilevel"/>
    <w:tmpl w:val="490A79AE"/>
    <w:lvl w:ilvl="0" w:tplc="63A0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05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6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2C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F5E55"/>
    <w:multiLevelType w:val="hybridMultilevel"/>
    <w:tmpl w:val="7286F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41DC5"/>
    <w:multiLevelType w:val="multilevel"/>
    <w:tmpl w:val="F68ACE6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1135" w:themeColor="text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69"/>
        </w:tabs>
        <w:ind w:left="2569" w:hanging="35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89"/>
        </w:tabs>
        <w:ind w:left="3289" w:hanging="36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F2012"/>
    <w:multiLevelType w:val="hybridMultilevel"/>
    <w:tmpl w:val="174078A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11821C6"/>
    <w:multiLevelType w:val="hybridMultilevel"/>
    <w:tmpl w:val="1D5E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6BEC"/>
    <w:multiLevelType w:val="hybridMultilevel"/>
    <w:tmpl w:val="38AC8E7C"/>
    <w:lvl w:ilvl="0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6AC60AA2"/>
    <w:multiLevelType w:val="hybridMultilevel"/>
    <w:tmpl w:val="17AC6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A3491C"/>
    <w:multiLevelType w:val="hybridMultilevel"/>
    <w:tmpl w:val="18C0CE48"/>
    <w:lvl w:ilvl="0" w:tplc="2CA4D90A">
      <w:start w:val="1"/>
      <w:numFmt w:val="decimal"/>
      <w:lvlText w:val="%1."/>
      <w:lvlJc w:val="left"/>
      <w:pPr>
        <w:ind w:left="720" w:hanging="360"/>
      </w:pPr>
    </w:lvl>
    <w:lvl w:ilvl="1" w:tplc="0542FB94">
      <w:start w:val="1"/>
      <w:numFmt w:val="lowerLetter"/>
      <w:lvlText w:val="%2."/>
      <w:lvlJc w:val="left"/>
      <w:pPr>
        <w:ind w:left="1440" w:hanging="360"/>
      </w:pPr>
    </w:lvl>
    <w:lvl w:ilvl="2" w:tplc="290648D8">
      <w:start w:val="1"/>
      <w:numFmt w:val="lowerRoman"/>
      <w:lvlText w:val="%3."/>
      <w:lvlJc w:val="right"/>
      <w:pPr>
        <w:ind w:left="2160" w:hanging="180"/>
      </w:pPr>
    </w:lvl>
    <w:lvl w:ilvl="3" w:tplc="100C150A">
      <w:start w:val="1"/>
      <w:numFmt w:val="decimal"/>
      <w:lvlText w:val="%4."/>
      <w:lvlJc w:val="left"/>
      <w:pPr>
        <w:ind w:left="2880" w:hanging="360"/>
      </w:pPr>
    </w:lvl>
    <w:lvl w:ilvl="4" w:tplc="8EBEB21E">
      <w:start w:val="1"/>
      <w:numFmt w:val="lowerLetter"/>
      <w:lvlText w:val="%5."/>
      <w:lvlJc w:val="left"/>
      <w:pPr>
        <w:ind w:left="3600" w:hanging="360"/>
      </w:pPr>
    </w:lvl>
    <w:lvl w:ilvl="5" w:tplc="B558785E">
      <w:start w:val="1"/>
      <w:numFmt w:val="lowerRoman"/>
      <w:lvlText w:val="%6."/>
      <w:lvlJc w:val="right"/>
      <w:pPr>
        <w:ind w:left="4320" w:hanging="180"/>
      </w:pPr>
    </w:lvl>
    <w:lvl w:ilvl="6" w:tplc="5428FCC4">
      <w:start w:val="1"/>
      <w:numFmt w:val="decimal"/>
      <w:lvlText w:val="%7."/>
      <w:lvlJc w:val="left"/>
      <w:pPr>
        <w:ind w:left="5040" w:hanging="360"/>
      </w:pPr>
    </w:lvl>
    <w:lvl w:ilvl="7" w:tplc="71B807B6">
      <w:start w:val="1"/>
      <w:numFmt w:val="lowerLetter"/>
      <w:lvlText w:val="%8."/>
      <w:lvlJc w:val="left"/>
      <w:pPr>
        <w:ind w:left="5760" w:hanging="360"/>
      </w:pPr>
    </w:lvl>
    <w:lvl w:ilvl="8" w:tplc="3CCE1FA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ADB"/>
    <w:multiLevelType w:val="hybridMultilevel"/>
    <w:tmpl w:val="9D68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90833"/>
    <w:multiLevelType w:val="hybridMultilevel"/>
    <w:tmpl w:val="99607672"/>
    <w:lvl w:ilvl="0" w:tplc="784E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1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AAF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6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6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F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0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D569A"/>
    <w:multiLevelType w:val="hybridMultilevel"/>
    <w:tmpl w:val="70FABC0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AE5D0C"/>
    <w:multiLevelType w:val="hybridMultilevel"/>
    <w:tmpl w:val="E0FA6756"/>
    <w:lvl w:ilvl="0" w:tplc="EC0AB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03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AE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0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48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B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0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E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96798"/>
    <w:multiLevelType w:val="hybridMultilevel"/>
    <w:tmpl w:val="1366894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745831DA"/>
    <w:multiLevelType w:val="hybridMultilevel"/>
    <w:tmpl w:val="704448A4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B1D4EE0"/>
    <w:multiLevelType w:val="hybridMultilevel"/>
    <w:tmpl w:val="3E28E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37B2C"/>
    <w:multiLevelType w:val="hybridMultilevel"/>
    <w:tmpl w:val="55343C16"/>
    <w:lvl w:ilvl="0" w:tplc="7618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C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1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E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6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8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8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E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C7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20688">
    <w:abstractNumId w:val="45"/>
  </w:num>
  <w:num w:numId="2" w16cid:durableId="678391494">
    <w:abstractNumId w:val="43"/>
  </w:num>
  <w:num w:numId="3" w16cid:durableId="1688866582">
    <w:abstractNumId w:val="49"/>
  </w:num>
  <w:num w:numId="4" w16cid:durableId="1146122979">
    <w:abstractNumId w:val="41"/>
  </w:num>
  <w:num w:numId="5" w16cid:durableId="126437917">
    <w:abstractNumId w:val="34"/>
  </w:num>
  <w:num w:numId="6" w16cid:durableId="79450149">
    <w:abstractNumId w:val="19"/>
  </w:num>
  <w:num w:numId="7" w16cid:durableId="1408116626">
    <w:abstractNumId w:val="6"/>
  </w:num>
  <w:num w:numId="8" w16cid:durableId="1107967745">
    <w:abstractNumId w:val="31"/>
  </w:num>
  <w:num w:numId="9" w16cid:durableId="209654251">
    <w:abstractNumId w:val="22"/>
  </w:num>
  <w:num w:numId="10" w16cid:durableId="2138181123">
    <w:abstractNumId w:val="26"/>
  </w:num>
  <w:num w:numId="11" w16cid:durableId="298339963">
    <w:abstractNumId w:val="25"/>
  </w:num>
  <w:num w:numId="12" w16cid:durableId="2086368016">
    <w:abstractNumId w:val="21"/>
  </w:num>
  <w:num w:numId="13" w16cid:durableId="782454572">
    <w:abstractNumId w:val="24"/>
  </w:num>
  <w:num w:numId="14" w16cid:durableId="1740596285">
    <w:abstractNumId w:val="12"/>
  </w:num>
  <w:num w:numId="15" w16cid:durableId="508370651">
    <w:abstractNumId w:val="36"/>
  </w:num>
  <w:num w:numId="16" w16cid:durableId="1136872036">
    <w:abstractNumId w:val="2"/>
  </w:num>
  <w:num w:numId="17" w16cid:durableId="1262685164">
    <w:abstractNumId w:val="4"/>
  </w:num>
  <w:num w:numId="18" w16cid:durableId="1595280162">
    <w:abstractNumId w:val="11"/>
  </w:num>
  <w:num w:numId="19" w16cid:durableId="1336881212">
    <w:abstractNumId w:val="7"/>
  </w:num>
  <w:num w:numId="20" w16cid:durableId="1078946077">
    <w:abstractNumId w:val="16"/>
  </w:num>
  <w:num w:numId="21" w16cid:durableId="996301873">
    <w:abstractNumId w:val="0"/>
  </w:num>
  <w:num w:numId="22" w16cid:durableId="1550923631">
    <w:abstractNumId w:val="10"/>
  </w:num>
  <w:num w:numId="23" w16cid:durableId="220868858">
    <w:abstractNumId w:val="32"/>
  </w:num>
  <w:num w:numId="24" w16cid:durableId="1436515032">
    <w:abstractNumId w:val="40"/>
  </w:num>
  <w:num w:numId="25" w16cid:durableId="1903635272">
    <w:abstractNumId w:val="46"/>
  </w:num>
  <w:num w:numId="26" w16cid:durableId="638919868">
    <w:abstractNumId w:val="44"/>
  </w:num>
  <w:num w:numId="27" w16cid:durableId="1035738015">
    <w:abstractNumId w:val="8"/>
  </w:num>
  <w:num w:numId="28" w16cid:durableId="1498768525">
    <w:abstractNumId w:val="17"/>
  </w:num>
  <w:num w:numId="29" w16cid:durableId="1962371637">
    <w:abstractNumId w:val="13"/>
  </w:num>
  <w:num w:numId="30" w16cid:durableId="77752739">
    <w:abstractNumId w:val="42"/>
  </w:num>
  <w:num w:numId="31" w16cid:durableId="2007124625">
    <w:abstractNumId w:val="35"/>
  </w:num>
  <w:num w:numId="32" w16cid:durableId="1532722903">
    <w:abstractNumId w:val="28"/>
  </w:num>
  <w:num w:numId="33" w16cid:durableId="420877513">
    <w:abstractNumId w:val="5"/>
  </w:num>
  <w:num w:numId="34" w16cid:durableId="42484321">
    <w:abstractNumId w:val="33"/>
  </w:num>
  <w:num w:numId="35" w16cid:durableId="706177877">
    <w:abstractNumId w:val="48"/>
  </w:num>
  <w:num w:numId="36" w16cid:durableId="1205871888">
    <w:abstractNumId w:val="38"/>
  </w:num>
  <w:num w:numId="37" w16cid:durableId="2003464711">
    <w:abstractNumId w:val="27"/>
  </w:num>
  <w:num w:numId="38" w16cid:durableId="832254797">
    <w:abstractNumId w:val="37"/>
  </w:num>
  <w:num w:numId="39" w16cid:durableId="1364092241">
    <w:abstractNumId w:val="9"/>
  </w:num>
  <w:num w:numId="40" w16cid:durableId="1172989708">
    <w:abstractNumId w:val="3"/>
  </w:num>
  <w:num w:numId="41" w16cid:durableId="1872065515">
    <w:abstractNumId w:val="29"/>
  </w:num>
  <w:num w:numId="42" w16cid:durableId="1489859006">
    <w:abstractNumId w:val="30"/>
  </w:num>
  <w:num w:numId="43" w16cid:durableId="1739160224">
    <w:abstractNumId w:val="15"/>
  </w:num>
  <w:num w:numId="44" w16cid:durableId="812985774">
    <w:abstractNumId w:val="14"/>
  </w:num>
  <w:num w:numId="45" w16cid:durableId="1632054104">
    <w:abstractNumId w:val="1"/>
  </w:num>
  <w:num w:numId="46" w16cid:durableId="1008604075">
    <w:abstractNumId w:val="23"/>
  </w:num>
  <w:num w:numId="47" w16cid:durableId="2078893063">
    <w:abstractNumId w:val="39"/>
  </w:num>
  <w:num w:numId="48" w16cid:durableId="2119644651">
    <w:abstractNumId w:val="20"/>
  </w:num>
  <w:num w:numId="49" w16cid:durableId="2073919053">
    <w:abstractNumId w:val="18"/>
  </w:num>
  <w:num w:numId="50" w16cid:durableId="1000739396">
    <w:abstractNumId w:val="4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E7"/>
    <w:rsid w:val="00000FB5"/>
    <w:rsid w:val="00003031"/>
    <w:rsid w:val="00011F87"/>
    <w:rsid w:val="0002218F"/>
    <w:rsid w:val="00031239"/>
    <w:rsid w:val="0003409B"/>
    <w:rsid w:val="00036477"/>
    <w:rsid w:val="000411D2"/>
    <w:rsid w:val="00041549"/>
    <w:rsid w:val="00042BB3"/>
    <w:rsid w:val="00042D8D"/>
    <w:rsid w:val="000448B9"/>
    <w:rsid w:val="00057133"/>
    <w:rsid w:val="00057808"/>
    <w:rsid w:val="00057A5F"/>
    <w:rsid w:val="00060134"/>
    <w:rsid w:val="00063B88"/>
    <w:rsid w:val="0006416B"/>
    <w:rsid w:val="000649B5"/>
    <w:rsid w:val="00064E8E"/>
    <w:rsid w:val="00070AA4"/>
    <w:rsid w:val="00071D75"/>
    <w:rsid w:val="00074AC7"/>
    <w:rsid w:val="000755A2"/>
    <w:rsid w:val="000A0990"/>
    <w:rsid w:val="000A72FC"/>
    <w:rsid w:val="000B0E3C"/>
    <w:rsid w:val="000B1C50"/>
    <w:rsid w:val="000B389E"/>
    <w:rsid w:val="000B4566"/>
    <w:rsid w:val="000C01B2"/>
    <w:rsid w:val="000C2815"/>
    <w:rsid w:val="000C4629"/>
    <w:rsid w:val="000C5923"/>
    <w:rsid w:val="000D22CF"/>
    <w:rsid w:val="000E4143"/>
    <w:rsid w:val="000E5144"/>
    <w:rsid w:val="000F48C6"/>
    <w:rsid w:val="000F6708"/>
    <w:rsid w:val="00100E08"/>
    <w:rsid w:val="0010224A"/>
    <w:rsid w:val="001048EB"/>
    <w:rsid w:val="00105D4C"/>
    <w:rsid w:val="001145BD"/>
    <w:rsid w:val="00120865"/>
    <w:rsid w:val="0012410A"/>
    <w:rsid w:val="001350ED"/>
    <w:rsid w:val="001400EC"/>
    <w:rsid w:val="00143197"/>
    <w:rsid w:val="001455F7"/>
    <w:rsid w:val="00146ED9"/>
    <w:rsid w:val="001528BE"/>
    <w:rsid w:val="00155971"/>
    <w:rsid w:val="001561E9"/>
    <w:rsid w:val="00156F10"/>
    <w:rsid w:val="00161D9F"/>
    <w:rsid w:val="0016677F"/>
    <w:rsid w:val="0017766D"/>
    <w:rsid w:val="00182FB5"/>
    <w:rsid w:val="001910FC"/>
    <w:rsid w:val="00193351"/>
    <w:rsid w:val="00196280"/>
    <w:rsid w:val="00197CDC"/>
    <w:rsid w:val="00197DE3"/>
    <w:rsid w:val="001A7667"/>
    <w:rsid w:val="001B0400"/>
    <w:rsid w:val="001B0C6C"/>
    <w:rsid w:val="001B19DB"/>
    <w:rsid w:val="001B7C82"/>
    <w:rsid w:val="001C25C5"/>
    <w:rsid w:val="001D5693"/>
    <w:rsid w:val="001E0D72"/>
    <w:rsid w:val="001E3471"/>
    <w:rsid w:val="001E61E8"/>
    <w:rsid w:val="001E6735"/>
    <w:rsid w:val="001F08BA"/>
    <w:rsid w:val="001F327B"/>
    <w:rsid w:val="001F36D2"/>
    <w:rsid w:val="001F5E85"/>
    <w:rsid w:val="001F6D8F"/>
    <w:rsid w:val="001F7298"/>
    <w:rsid w:val="0020312A"/>
    <w:rsid w:val="00205066"/>
    <w:rsid w:val="0020622C"/>
    <w:rsid w:val="0020735D"/>
    <w:rsid w:val="0021073C"/>
    <w:rsid w:val="002145CB"/>
    <w:rsid w:val="00214FE7"/>
    <w:rsid w:val="00230B84"/>
    <w:rsid w:val="002329DF"/>
    <w:rsid w:val="00236319"/>
    <w:rsid w:val="00236886"/>
    <w:rsid w:val="00241ADF"/>
    <w:rsid w:val="00247348"/>
    <w:rsid w:val="002530F9"/>
    <w:rsid w:val="00264A89"/>
    <w:rsid w:val="00266101"/>
    <w:rsid w:val="00272416"/>
    <w:rsid w:val="00273FBA"/>
    <w:rsid w:val="002843BA"/>
    <w:rsid w:val="0029085A"/>
    <w:rsid w:val="00294AA2"/>
    <w:rsid w:val="00297CD0"/>
    <w:rsid w:val="002A0AA7"/>
    <w:rsid w:val="002A1353"/>
    <w:rsid w:val="002A5E5D"/>
    <w:rsid w:val="002A63CB"/>
    <w:rsid w:val="002B009A"/>
    <w:rsid w:val="002C26DB"/>
    <w:rsid w:val="002C2CFE"/>
    <w:rsid w:val="002C4D35"/>
    <w:rsid w:val="002C520F"/>
    <w:rsid w:val="002E0B83"/>
    <w:rsid w:val="002E4111"/>
    <w:rsid w:val="002E46BC"/>
    <w:rsid w:val="002E764F"/>
    <w:rsid w:val="002F0A54"/>
    <w:rsid w:val="002F2360"/>
    <w:rsid w:val="002F3E25"/>
    <w:rsid w:val="002F50B6"/>
    <w:rsid w:val="00304ACE"/>
    <w:rsid w:val="00305CE0"/>
    <w:rsid w:val="00307E6F"/>
    <w:rsid w:val="00311943"/>
    <w:rsid w:val="003137D9"/>
    <w:rsid w:val="00314882"/>
    <w:rsid w:val="003169E6"/>
    <w:rsid w:val="00320E2B"/>
    <w:rsid w:val="003214A8"/>
    <w:rsid w:val="0032351E"/>
    <w:rsid w:val="00324D00"/>
    <w:rsid w:val="00327099"/>
    <w:rsid w:val="003316CB"/>
    <w:rsid w:val="0033340A"/>
    <w:rsid w:val="003350E8"/>
    <w:rsid w:val="00362B7D"/>
    <w:rsid w:val="003673BD"/>
    <w:rsid w:val="00377203"/>
    <w:rsid w:val="003779D8"/>
    <w:rsid w:val="00380E17"/>
    <w:rsid w:val="00380F73"/>
    <w:rsid w:val="00381734"/>
    <w:rsid w:val="00384AF5"/>
    <w:rsid w:val="00386903"/>
    <w:rsid w:val="003A04B2"/>
    <w:rsid w:val="003A385E"/>
    <w:rsid w:val="003A4DCB"/>
    <w:rsid w:val="003A5644"/>
    <w:rsid w:val="003A690B"/>
    <w:rsid w:val="003B2361"/>
    <w:rsid w:val="003B4061"/>
    <w:rsid w:val="003B4237"/>
    <w:rsid w:val="003B7E43"/>
    <w:rsid w:val="003C21B2"/>
    <w:rsid w:val="003C750C"/>
    <w:rsid w:val="003D04F7"/>
    <w:rsid w:val="003D313C"/>
    <w:rsid w:val="003D35AC"/>
    <w:rsid w:val="003D508C"/>
    <w:rsid w:val="003D7A8E"/>
    <w:rsid w:val="003E4D96"/>
    <w:rsid w:val="003F35FD"/>
    <w:rsid w:val="00401237"/>
    <w:rsid w:val="0040641C"/>
    <w:rsid w:val="0040710A"/>
    <w:rsid w:val="00407DB1"/>
    <w:rsid w:val="0041088E"/>
    <w:rsid w:val="00415BC1"/>
    <w:rsid w:val="00416327"/>
    <w:rsid w:val="00416404"/>
    <w:rsid w:val="00416D4E"/>
    <w:rsid w:val="00417DCC"/>
    <w:rsid w:val="00433DC7"/>
    <w:rsid w:val="00435405"/>
    <w:rsid w:val="00443FF6"/>
    <w:rsid w:val="00445A5B"/>
    <w:rsid w:val="004462DB"/>
    <w:rsid w:val="00446B8E"/>
    <w:rsid w:val="004474BD"/>
    <w:rsid w:val="0045092D"/>
    <w:rsid w:val="00462479"/>
    <w:rsid w:val="00466F49"/>
    <w:rsid w:val="00471C1C"/>
    <w:rsid w:val="004721A3"/>
    <w:rsid w:val="00474D8B"/>
    <w:rsid w:val="004753F0"/>
    <w:rsid w:val="004760FE"/>
    <w:rsid w:val="004761A3"/>
    <w:rsid w:val="00493EE8"/>
    <w:rsid w:val="004A45D4"/>
    <w:rsid w:val="004A4AD7"/>
    <w:rsid w:val="004A53AC"/>
    <w:rsid w:val="004A5CE7"/>
    <w:rsid w:val="004B1FE6"/>
    <w:rsid w:val="004B2B45"/>
    <w:rsid w:val="004C34C3"/>
    <w:rsid w:val="004C5361"/>
    <w:rsid w:val="004C670B"/>
    <w:rsid w:val="004D4B68"/>
    <w:rsid w:val="004D50E5"/>
    <w:rsid w:val="004E294F"/>
    <w:rsid w:val="004E2B66"/>
    <w:rsid w:val="004F1B8F"/>
    <w:rsid w:val="004F36D9"/>
    <w:rsid w:val="004F56BD"/>
    <w:rsid w:val="004F5969"/>
    <w:rsid w:val="004F6BD6"/>
    <w:rsid w:val="005013EA"/>
    <w:rsid w:val="00504B3F"/>
    <w:rsid w:val="00510260"/>
    <w:rsid w:val="00513802"/>
    <w:rsid w:val="005155A9"/>
    <w:rsid w:val="00516BFF"/>
    <w:rsid w:val="0052021E"/>
    <w:rsid w:val="00522991"/>
    <w:rsid w:val="00526EA3"/>
    <w:rsid w:val="00530A16"/>
    <w:rsid w:val="00530BC9"/>
    <w:rsid w:val="005311CD"/>
    <w:rsid w:val="005316E3"/>
    <w:rsid w:val="005423EA"/>
    <w:rsid w:val="00543B98"/>
    <w:rsid w:val="00547C8C"/>
    <w:rsid w:val="00551EF8"/>
    <w:rsid w:val="00555471"/>
    <w:rsid w:val="00556A91"/>
    <w:rsid w:val="0055784D"/>
    <w:rsid w:val="00561084"/>
    <w:rsid w:val="0057447A"/>
    <w:rsid w:val="005805A9"/>
    <w:rsid w:val="00581463"/>
    <w:rsid w:val="00583ECE"/>
    <w:rsid w:val="005925DB"/>
    <w:rsid w:val="00593D7D"/>
    <w:rsid w:val="005A292C"/>
    <w:rsid w:val="005B31AE"/>
    <w:rsid w:val="005B4554"/>
    <w:rsid w:val="005C0284"/>
    <w:rsid w:val="005C362B"/>
    <w:rsid w:val="005C5950"/>
    <w:rsid w:val="005D10F5"/>
    <w:rsid w:val="005D1284"/>
    <w:rsid w:val="005D3088"/>
    <w:rsid w:val="005D49F7"/>
    <w:rsid w:val="005D4A6A"/>
    <w:rsid w:val="005D7A86"/>
    <w:rsid w:val="005E2015"/>
    <w:rsid w:val="005E2F66"/>
    <w:rsid w:val="005F3497"/>
    <w:rsid w:val="0060313A"/>
    <w:rsid w:val="00604AE0"/>
    <w:rsid w:val="00607B1E"/>
    <w:rsid w:val="0061186A"/>
    <w:rsid w:val="00611AE2"/>
    <w:rsid w:val="00615A74"/>
    <w:rsid w:val="006179CA"/>
    <w:rsid w:val="006202AC"/>
    <w:rsid w:val="00624AC8"/>
    <w:rsid w:val="00641615"/>
    <w:rsid w:val="00644CFB"/>
    <w:rsid w:val="00651C84"/>
    <w:rsid w:val="00652713"/>
    <w:rsid w:val="00654E87"/>
    <w:rsid w:val="00665158"/>
    <w:rsid w:val="006721C1"/>
    <w:rsid w:val="0067394A"/>
    <w:rsid w:val="00675414"/>
    <w:rsid w:val="00680BAA"/>
    <w:rsid w:val="00681D1C"/>
    <w:rsid w:val="00686059"/>
    <w:rsid w:val="00696E92"/>
    <w:rsid w:val="006A29A1"/>
    <w:rsid w:val="006A6829"/>
    <w:rsid w:val="006A6AEF"/>
    <w:rsid w:val="006B1580"/>
    <w:rsid w:val="006B3A43"/>
    <w:rsid w:val="006C287C"/>
    <w:rsid w:val="006C5EB2"/>
    <w:rsid w:val="006D2FC0"/>
    <w:rsid w:val="006D6BE1"/>
    <w:rsid w:val="006E140D"/>
    <w:rsid w:val="006E1A08"/>
    <w:rsid w:val="006E1B72"/>
    <w:rsid w:val="006E4141"/>
    <w:rsid w:val="006E447D"/>
    <w:rsid w:val="006F1D12"/>
    <w:rsid w:val="006F5D01"/>
    <w:rsid w:val="006F5DED"/>
    <w:rsid w:val="007046AE"/>
    <w:rsid w:val="00704D3C"/>
    <w:rsid w:val="00705714"/>
    <w:rsid w:val="0070579D"/>
    <w:rsid w:val="00705F70"/>
    <w:rsid w:val="007130B2"/>
    <w:rsid w:val="007256E3"/>
    <w:rsid w:val="00725AC2"/>
    <w:rsid w:val="00727F78"/>
    <w:rsid w:val="00772EA3"/>
    <w:rsid w:val="007737F8"/>
    <w:rsid w:val="00776B11"/>
    <w:rsid w:val="007771BC"/>
    <w:rsid w:val="007834AC"/>
    <w:rsid w:val="007842FE"/>
    <w:rsid w:val="00786644"/>
    <w:rsid w:val="00786A5C"/>
    <w:rsid w:val="007873CB"/>
    <w:rsid w:val="00790EC6"/>
    <w:rsid w:val="00792440"/>
    <w:rsid w:val="007A5F7B"/>
    <w:rsid w:val="007A7F12"/>
    <w:rsid w:val="007B4B37"/>
    <w:rsid w:val="007B5D94"/>
    <w:rsid w:val="007C3246"/>
    <w:rsid w:val="007D1CEA"/>
    <w:rsid w:val="007D3A77"/>
    <w:rsid w:val="007E03B7"/>
    <w:rsid w:val="007F0F28"/>
    <w:rsid w:val="007F10FC"/>
    <w:rsid w:val="007F27CA"/>
    <w:rsid w:val="007F2E3F"/>
    <w:rsid w:val="007F3370"/>
    <w:rsid w:val="007F44FD"/>
    <w:rsid w:val="00801F3E"/>
    <w:rsid w:val="00806D81"/>
    <w:rsid w:val="00811BB7"/>
    <w:rsid w:val="00813B8A"/>
    <w:rsid w:val="00814BD7"/>
    <w:rsid w:val="0081514A"/>
    <w:rsid w:val="008170D1"/>
    <w:rsid w:val="0081764B"/>
    <w:rsid w:val="008179D0"/>
    <w:rsid w:val="008217CC"/>
    <w:rsid w:val="00821ED4"/>
    <w:rsid w:val="008234C2"/>
    <w:rsid w:val="00824487"/>
    <w:rsid w:val="00824F8A"/>
    <w:rsid w:val="00827299"/>
    <w:rsid w:val="00830889"/>
    <w:rsid w:val="008311AB"/>
    <w:rsid w:val="00835968"/>
    <w:rsid w:val="008368E7"/>
    <w:rsid w:val="008405DD"/>
    <w:rsid w:val="008415BF"/>
    <w:rsid w:val="00844EFC"/>
    <w:rsid w:val="008464D7"/>
    <w:rsid w:val="00846515"/>
    <w:rsid w:val="008474C8"/>
    <w:rsid w:val="008517FB"/>
    <w:rsid w:val="00854817"/>
    <w:rsid w:val="0085716B"/>
    <w:rsid w:val="00860699"/>
    <w:rsid w:val="0086436D"/>
    <w:rsid w:val="00865961"/>
    <w:rsid w:val="00874DD4"/>
    <w:rsid w:val="0087580C"/>
    <w:rsid w:val="00877FED"/>
    <w:rsid w:val="00880A18"/>
    <w:rsid w:val="00882C8A"/>
    <w:rsid w:val="00886C3A"/>
    <w:rsid w:val="008911D6"/>
    <w:rsid w:val="0089335C"/>
    <w:rsid w:val="008A0C96"/>
    <w:rsid w:val="008B0231"/>
    <w:rsid w:val="008B35F7"/>
    <w:rsid w:val="008B5B5E"/>
    <w:rsid w:val="008B6E28"/>
    <w:rsid w:val="008B7CA1"/>
    <w:rsid w:val="008C12BF"/>
    <w:rsid w:val="008C163A"/>
    <w:rsid w:val="008D1F89"/>
    <w:rsid w:val="008E18F9"/>
    <w:rsid w:val="008E22FD"/>
    <w:rsid w:val="008E32AE"/>
    <w:rsid w:val="008E3D4F"/>
    <w:rsid w:val="008E6565"/>
    <w:rsid w:val="008F5D82"/>
    <w:rsid w:val="008F736C"/>
    <w:rsid w:val="00900FAB"/>
    <w:rsid w:val="0090160A"/>
    <w:rsid w:val="009039E6"/>
    <w:rsid w:val="00905A32"/>
    <w:rsid w:val="00907A1C"/>
    <w:rsid w:val="0092721D"/>
    <w:rsid w:val="00934726"/>
    <w:rsid w:val="009400BB"/>
    <w:rsid w:val="00943CAB"/>
    <w:rsid w:val="00953AB4"/>
    <w:rsid w:val="00954F7E"/>
    <w:rsid w:val="009560E2"/>
    <w:rsid w:val="00956562"/>
    <w:rsid w:val="00956CB4"/>
    <w:rsid w:val="0095703C"/>
    <w:rsid w:val="00965EEB"/>
    <w:rsid w:val="00971080"/>
    <w:rsid w:val="00974B8C"/>
    <w:rsid w:val="009836A3"/>
    <w:rsid w:val="00984018"/>
    <w:rsid w:val="00986BC8"/>
    <w:rsid w:val="0099235E"/>
    <w:rsid w:val="00993955"/>
    <w:rsid w:val="00997BCD"/>
    <w:rsid w:val="009A1750"/>
    <w:rsid w:val="009A2C6D"/>
    <w:rsid w:val="009A6AA1"/>
    <w:rsid w:val="009B07EE"/>
    <w:rsid w:val="009B1C6A"/>
    <w:rsid w:val="009B6A69"/>
    <w:rsid w:val="009C0CB5"/>
    <w:rsid w:val="009C4D5B"/>
    <w:rsid w:val="009C7E53"/>
    <w:rsid w:val="009D622A"/>
    <w:rsid w:val="009E3310"/>
    <w:rsid w:val="009E3982"/>
    <w:rsid w:val="009E3B27"/>
    <w:rsid w:val="009E5277"/>
    <w:rsid w:val="009F08C2"/>
    <w:rsid w:val="009F0C5E"/>
    <w:rsid w:val="009F4A52"/>
    <w:rsid w:val="00A00B0C"/>
    <w:rsid w:val="00A04605"/>
    <w:rsid w:val="00A074FE"/>
    <w:rsid w:val="00A125CD"/>
    <w:rsid w:val="00A202A1"/>
    <w:rsid w:val="00A252E8"/>
    <w:rsid w:val="00A32C77"/>
    <w:rsid w:val="00A33A4E"/>
    <w:rsid w:val="00A52601"/>
    <w:rsid w:val="00A61921"/>
    <w:rsid w:val="00A64702"/>
    <w:rsid w:val="00A66A0D"/>
    <w:rsid w:val="00A74A02"/>
    <w:rsid w:val="00A827FF"/>
    <w:rsid w:val="00A84E4C"/>
    <w:rsid w:val="00A964D4"/>
    <w:rsid w:val="00AA36AC"/>
    <w:rsid w:val="00AA3E34"/>
    <w:rsid w:val="00AA66F3"/>
    <w:rsid w:val="00AB0282"/>
    <w:rsid w:val="00AB255F"/>
    <w:rsid w:val="00AB356B"/>
    <w:rsid w:val="00AB4B3B"/>
    <w:rsid w:val="00AB74C0"/>
    <w:rsid w:val="00AC1291"/>
    <w:rsid w:val="00AC1681"/>
    <w:rsid w:val="00AC1D24"/>
    <w:rsid w:val="00AC24DA"/>
    <w:rsid w:val="00AD0C88"/>
    <w:rsid w:val="00AD12CB"/>
    <w:rsid w:val="00AD2ACD"/>
    <w:rsid w:val="00AD52F8"/>
    <w:rsid w:val="00AE1A8E"/>
    <w:rsid w:val="00AE6440"/>
    <w:rsid w:val="00AF5F50"/>
    <w:rsid w:val="00B00D90"/>
    <w:rsid w:val="00B00F4E"/>
    <w:rsid w:val="00B02877"/>
    <w:rsid w:val="00B22A50"/>
    <w:rsid w:val="00B32B65"/>
    <w:rsid w:val="00B36ED2"/>
    <w:rsid w:val="00B42D88"/>
    <w:rsid w:val="00B459A1"/>
    <w:rsid w:val="00B45BE6"/>
    <w:rsid w:val="00B570C5"/>
    <w:rsid w:val="00B60A02"/>
    <w:rsid w:val="00B61B95"/>
    <w:rsid w:val="00B65E4A"/>
    <w:rsid w:val="00B6609A"/>
    <w:rsid w:val="00B72B97"/>
    <w:rsid w:val="00B74015"/>
    <w:rsid w:val="00B75233"/>
    <w:rsid w:val="00B7787B"/>
    <w:rsid w:val="00B85337"/>
    <w:rsid w:val="00B86D3C"/>
    <w:rsid w:val="00B87696"/>
    <w:rsid w:val="00B90C63"/>
    <w:rsid w:val="00BA08AE"/>
    <w:rsid w:val="00BA2A08"/>
    <w:rsid w:val="00BB47C3"/>
    <w:rsid w:val="00BB5A87"/>
    <w:rsid w:val="00BB7AEA"/>
    <w:rsid w:val="00BC4783"/>
    <w:rsid w:val="00BC4F5E"/>
    <w:rsid w:val="00BD5D31"/>
    <w:rsid w:val="00BF3E2B"/>
    <w:rsid w:val="00C0358F"/>
    <w:rsid w:val="00C041F7"/>
    <w:rsid w:val="00C145DF"/>
    <w:rsid w:val="00C16E8E"/>
    <w:rsid w:val="00C173B5"/>
    <w:rsid w:val="00C2371A"/>
    <w:rsid w:val="00C23A7B"/>
    <w:rsid w:val="00C24084"/>
    <w:rsid w:val="00C25D65"/>
    <w:rsid w:val="00C32C6F"/>
    <w:rsid w:val="00C3355D"/>
    <w:rsid w:val="00C4111E"/>
    <w:rsid w:val="00C41136"/>
    <w:rsid w:val="00C423B8"/>
    <w:rsid w:val="00C42A29"/>
    <w:rsid w:val="00C44904"/>
    <w:rsid w:val="00C44B6F"/>
    <w:rsid w:val="00C565F9"/>
    <w:rsid w:val="00C65131"/>
    <w:rsid w:val="00C66EA2"/>
    <w:rsid w:val="00C715A2"/>
    <w:rsid w:val="00C75A8B"/>
    <w:rsid w:val="00C86FC0"/>
    <w:rsid w:val="00C87895"/>
    <w:rsid w:val="00C87896"/>
    <w:rsid w:val="00C90550"/>
    <w:rsid w:val="00C94DC5"/>
    <w:rsid w:val="00CA23F8"/>
    <w:rsid w:val="00CA304F"/>
    <w:rsid w:val="00CA404F"/>
    <w:rsid w:val="00CA5149"/>
    <w:rsid w:val="00CA7B75"/>
    <w:rsid w:val="00CB087B"/>
    <w:rsid w:val="00CB751E"/>
    <w:rsid w:val="00CC1F02"/>
    <w:rsid w:val="00CC3494"/>
    <w:rsid w:val="00CC492D"/>
    <w:rsid w:val="00CD4FD9"/>
    <w:rsid w:val="00CD55AF"/>
    <w:rsid w:val="00CE11C5"/>
    <w:rsid w:val="00CF0E00"/>
    <w:rsid w:val="00CF585E"/>
    <w:rsid w:val="00CF6FCB"/>
    <w:rsid w:val="00CF722D"/>
    <w:rsid w:val="00D0416D"/>
    <w:rsid w:val="00D24121"/>
    <w:rsid w:val="00D3329B"/>
    <w:rsid w:val="00D34C6B"/>
    <w:rsid w:val="00D4035E"/>
    <w:rsid w:val="00D44CE8"/>
    <w:rsid w:val="00D4721D"/>
    <w:rsid w:val="00D478F5"/>
    <w:rsid w:val="00D47F46"/>
    <w:rsid w:val="00D531F9"/>
    <w:rsid w:val="00D5407F"/>
    <w:rsid w:val="00D664AE"/>
    <w:rsid w:val="00D730C7"/>
    <w:rsid w:val="00D879EC"/>
    <w:rsid w:val="00D90105"/>
    <w:rsid w:val="00D9112F"/>
    <w:rsid w:val="00D9375D"/>
    <w:rsid w:val="00D9441F"/>
    <w:rsid w:val="00D95577"/>
    <w:rsid w:val="00DA2D7F"/>
    <w:rsid w:val="00DA5B97"/>
    <w:rsid w:val="00DA76FB"/>
    <w:rsid w:val="00DB4339"/>
    <w:rsid w:val="00DC0AFA"/>
    <w:rsid w:val="00DC4975"/>
    <w:rsid w:val="00DC4AC0"/>
    <w:rsid w:val="00DC524A"/>
    <w:rsid w:val="00DC5DB7"/>
    <w:rsid w:val="00DC6422"/>
    <w:rsid w:val="00DC74CB"/>
    <w:rsid w:val="00DD0EA7"/>
    <w:rsid w:val="00DD16F7"/>
    <w:rsid w:val="00DD54D0"/>
    <w:rsid w:val="00DD622E"/>
    <w:rsid w:val="00DE0F45"/>
    <w:rsid w:val="00DE0FCF"/>
    <w:rsid w:val="00DE1D39"/>
    <w:rsid w:val="00DE4312"/>
    <w:rsid w:val="00DF4873"/>
    <w:rsid w:val="00DF55BB"/>
    <w:rsid w:val="00DF61BB"/>
    <w:rsid w:val="00DF640D"/>
    <w:rsid w:val="00E00968"/>
    <w:rsid w:val="00E019D2"/>
    <w:rsid w:val="00E066FE"/>
    <w:rsid w:val="00E06C19"/>
    <w:rsid w:val="00E071B6"/>
    <w:rsid w:val="00E12D58"/>
    <w:rsid w:val="00E243A0"/>
    <w:rsid w:val="00E355C6"/>
    <w:rsid w:val="00E35A77"/>
    <w:rsid w:val="00E405A9"/>
    <w:rsid w:val="00E410AB"/>
    <w:rsid w:val="00E4387A"/>
    <w:rsid w:val="00E44386"/>
    <w:rsid w:val="00E446AA"/>
    <w:rsid w:val="00E44CFF"/>
    <w:rsid w:val="00E5485F"/>
    <w:rsid w:val="00E574AD"/>
    <w:rsid w:val="00E6419E"/>
    <w:rsid w:val="00E64435"/>
    <w:rsid w:val="00E706FA"/>
    <w:rsid w:val="00E737E7"/>
    <w:rsid w:val="00E92FF4"/>
    <w:rsid w:val="00E94668"/>
    <w:rsid w:val="00E97A57"/>
    <w:rsid w:val="00EA25E1"/>
    <w:rsid w:val="00EA5664"/>
    <w:rsid w:val="00EA5E5B"/>
    <w:rsid w:val="00EB15CE"/>
    <w:rsid w:val="00EB50A6"/>
    <w:rsid w:val="00EB7C18"/>
    <w:rsid w:val="00EC0120"/>
    <w:rsid w:val="00EC1BC9"/>
    <w:rsid w:val="00EC30D1"/>
    <w:rsid w:val="00EC37AD"/>
    <w:rsid w:val="00EC7C8D"/>
    <w:rsid w:val="00ED6037"/>
    <w:rsid w:val="00EE1E18"/>
    <w:rsid w:val="00EE4AA3"/>
    <w:rsid w:val="00EE5DA0"/>
    <w:rsid w:val="00EF5EE1"/>
    <w:rsid w:val="00EF692A"/>
    <w:rsid w:val="00F012A5"/>
    <w:rsid w:val="00F11559"/>
    <w:rsid w:val="00F1271E"/>
    <w:rsid w:val="00F14DEB"/>
    <w:rsid w:val="00F16CE0"/>
    <w:rsid w:val="00F2357B"/>
    <w:rsid w:val="00F254CC"/>
    <w:rsid w:val="00F25526"/>
    <w:rsid w:val="00F25BBB"/>
    <w:rsid w:val="00F261A9"/>
    <w:rsid w:val="00F266FB"/>
    <w:rsid w:val="00F3146F"/>
    <w:rsid w:val="00F417B8"/>
    <w:rsid w:val="00F419DD"/>
    <w:rsid w:val="00F6316D"/>
    <w:rsid w:val="00F728D4"/>
    <w:rsid w:val="00F74045"/>
    <w:rsid w:val="00F74E73"/>
    <w:rsid w:val="00F90687"/>
    <w:rsid w:val="00F921B3"/>
    <w:rsid w:val="00FA2222"/>
    <w:rsid w:val="00FA3020"/>
    <w:rsid w:val="00FA50D4"/>
    <w:rsid w:val="00FA5C57"/>
    <w:rsid w:val="00FB39D7"/>
    <w:rsid w:val="00FB573F"/>
    <w:rsid w:val="00FB5E46"/>
    <w:rsid w:val="00FB6F9C"/>
    <w:rsid w:val="00FB7692"/>
    <w:rsid w:val="00FC0181"/>
    <w:rsid w:val="00FC1661"/>
    <w:rsid w:val="00FD0C03"/>
    <w:rsid w:val="00FD7D7B"/>
    <w:rsid w:val="00FE1AF8"/>
    <w:rsid w:val="00FE7656"/>
    <w:rsid w:val="00FE7EE2"/>
    <w:rsid w:val="00FF5BAD"/>
    <w:rsid w:val="00FF78EA"/>
    <w:rsid w:val="00FF7B1A"/>
    <w:rsid w:val="06B56AF5"/>
    <w:rsid w:val="08B74080"/>
    <w:rsid w:val="0A3F4C06"/>
    <w:rsid w:val="0BB4836F"/>
    <w:rsid w:val="0D69F6CA"/>
    <w:rsid w:val="0EA778C3"/>
    <w:rsid w:val="0FE38BA9"/>
    <w:rsid w:val="147557F6"/>
    <w:rsid w:val="17F20AA2"/>
    <w:rsid w:val="19C49186"/>
    <w:rsid w:val="1B264729"/>
    <w:rsid w:val="1C4BC779"/>
    <w:rsid w:val="1EC84B9F"/>
    <w:rsid w:val="210BAC14"/>
    <w:rsid w:val="2155BA5F"/>
    <w:rsid w:val="26C9105F"/>
    <w:rsid w:val="2718A537"/>
    <w:rsid w:val="28A8F76D"/>
    <w:rsid w:val="29D34EF8"/>
    <w:rsid w:val="2D209C8C"/>
    <w:rsid w:val="2D6B54F7"/>
    <w:rsid w:val="2DFA285B"/>
    <w:rsid w:val="2F6696DF"/>
    <w:rsid w:val="30107332"/>
    <w:rsid w:val="33F573FB"/>
    <w:rsid w:val="352BD1BC"/>
    <w:rsid w:val="374201DE"/>
    <w:rsid w:val="39F7866B"/>
    <w:rsid w:val="3C9BCA72"/>
    <w:rsid w:val="44E8CF63"/>
    <w:rsid w:val="47C703AA"/>
    <w:rsid w:val="4967A03C"/>
    <w:rsid w:val="4ACDFBF5"/>
    <w:rsid w:val="4BC47C73"/>
    <w:rsid w:val="4E6C383C"/>
    <w:rsid w:val="4F3D7ED4"/>
    <w:rsid w:val="4F72CE83"/>
    <w:rsid w:val="505B722A"/>
    <w:rsid w:val="50D4D78B"/>
    <w:rsid w:val="56351424"/>
    <w:rsid w:val="58979451"/>
    <w:rsid w:val="5B021142"/>
    <w:rsid w:val="5B1D86FE"/>
    <w:rsid w:val="5C98504F"/>
    <w:rsid w:val="5E71AB7F"/>
    <w:rsid w:val="6037381E"/>
    <w:rsid w:val="6278A148"/>
    <w:rsid w:val="65B8C3AF"/>
    <w:rsid w:val="675C682B"/>
    <w:rsid w:val="67DFB95B"/>
    <w:rsid w:val="68954356"/>
    <w:rsid w:val="699F5287"/>
    <w:rsid w:val="6C9EEE3E"/>
    <w:rsid w:val="6DF3D306"/>
    <w:rsid w:val="70AA9D48"/>
    <w:rsid w:val="73FBE949"/>
    <w:rsid w:val="7403596D"/>
    <w:rsid w:val="7458BF87"/>
    <w:rsid w:val="75E0CDD8"/>
    <w:rsid w:val="7616DB9E"/>
    <w:rsid w:val="762C1DBB"/>
    <w:rsid w:val="7674678F"/>
    <w:rsid w:val="7D9E31FA"/>
    <w:rsid w:val="7DCA6B41"/>
    <w:rsid w:val="7D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1BB50"/>
  <w15:docId w15:val="{8BFCC8E5-C1A4-4879-93FF-CF436C5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kia Pure Text" w:eastAsiaTheme="minorHAnsi" w:hAnsi="Nokia Pure Text" w:cstheme="minorBidi"/>
        <w:color w:val="001135" w:themeColor="text2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21"/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D9"/>
    <w:pPr>
      <w:keepNext/>
      <w:keepLines/>
      <w:numPr>
        <w:numId w:val="14"/>
      </w:numPr>
      <w:spacing w:before="240" w:after="360"/>
      <w:ind w:left="851" w:hanging="851"/>
      <w:outlineLvl w:val="0"/>
    </w:pPr>
    <w:rPr>
      <w:rFonts w:asciiTheme="majorHAnsi" w:eastAsiaTheme="majorEastAsia" w:hAnsiTheme="majorHAnsi" w:cstheme="majorBidi"/>
      <w:bCs/>
      <w:color w:val="124191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7D9"/>
    <w:pPr>
      <w:keepNext/>
      <w:keepLines/>
      <w:numPr>
        <w:ilvl w:val="1"/>
        <w:numId w:val="14"/>
      </w:numPr>
      <w:spacing w:before="240" w:after="360"/>
      <w:outlineLvl w:val="1"/>
    </w:pPr>
    <w:rPr>
      <w:rFonts w:ascii="Nokia Pure Text Light" w:eastAsiaTheme="majorEastAsia" w:hAnsi="Nokia Pure Text Light" w:cstheme="majorBidi"/>
      <w:color w:val="124191" w:themeColor="text1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37D9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566"/>
    <w:pPr>
      <w:keepNext/>
      <w:keepLines/>
      <w:numPr>
        <w:ilvl w:val="3"/>
        <w:numId w:val="14"/>
      </w:numPr>
      <w:spacing w:before="240" w:after="360"/>
      <w:outlineLvl w:val="3"/>
    </w:pPr>
    <w:rPr>
      <w:rFonts w:ascii="Nokia Pure Text Light" w:eastAsiaTheme="majorEastAsia" w:hAnsi="Nokia Pure Text Light" w:cstheme="majorBidi"/>
      <w:iCs/>
      <w:color w:val="124191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37D9"/>
    <w:pPr>
      <w:keepNext/>
      <w:keepLines/>
      <w:numPr>
        <w:ilvl w:val="4"/>
        <w:numId w:val="14"/>
      </w:numPr>
      <w:spacing w:before="40" w:after="0"/>
      <w:outlineLvl w:val="4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137D9"/>
    <w:pPr>
      <w:keepNext/>
      <w:keepLines/>
      <w:numPr>
        <w:ilvl w:val="5"/>
        <w:numId w:val="14"/>
      </w:numPr>
      <w:spacing w:before="40" w:after="0"/>
      <w:outlineLvl w:val="5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99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4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99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1855C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137D9"/>
    <w:pPr>
      <w:keepNext/>
      <w:keepLines/>
      <w:numPr>
        <w:ilvl w:val="8"/>
        <w:numId w:val="14"/>
      </w:numPr>
      <w:spacing w:before="40" w:after="0"/>
      <w:outlineLvl w:val="8"/>
    </w:pPr>
    <w:rPr>
      <w:rFonts w:ascii="Nokia Pure Text Light" w:eastAsiaTheme="majorEastAsia" w:hAnsi="Nokia Pure Text Light" w:cstheme="majorBidi"/>
      <w:iCs/>
      <w:color w:val="124191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3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B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A69"/>
    <w:rPr>
      <w:rFonts w:asciiTheme="minorHAnsi" w:hAnsiTheme="minorHAnsi"/>
      <w:color w:val="4D5766" w:themeColor="background2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37D9"/>
    <w:rPr>
      <w:rFonts w:asciiTheme="majorHAnsi" w:eastAsiaTheme="majorEastAsia" w:hAnsiTheme="majorHAnsi" w:cstheme="majorBidi"/>
      <w:bCs/>
      <w:color w:val="124191" w:themeColor="text1"/>
      <w:sz w:val="44"/>
      <w:szCs w:val="28"/>
      <w:lang w:val="en-US"/>
    </w:rPr>
  </w:style>
  <w:style w:type="paragraph" w:styleId="NoSpacing">
    <w:name w:val="No Spacing"/>
    <w:aliases w:val="Copy"/>
    <w:uiPriority w:val="1"/>
    <w:qFormat/>
    <w:rsid w:val="00236319"/>
    <w:pPr>
      <w:spacing w:after="0" w:line="288" w:lineRule="auto"/>
    </w:pPr>
    <w:rPr>
      <w:rFonts w:asciiTheme="minorHAnsi" w:hAnsiTheme="minorHAnsi" w:cs="Arial"/>
      <w:color w:val="4D5766" w:themeColor="background2"/>
    </w:rPr>
  </w:style>
  <w:style w:type="numbering" w:customStyle="1" w:styleId="Nokia">
    <w:name w:val="Nokia"/>
    <w:uiPriority w:val="99"/>
    <w:rsid w:val="008170D1"/>
    <w:pPr>
      <w:numPr>
        <w:numId w:val="12"/>
      </w:numPr>
    </w:pPr>
  </w:style>
  <w:style w:type="paragraph" w:styleId="TOC1">
    <w:name w:val="toc 1"/>
    <w:aliases w:val="Table of Contents"/>
    <w:basedOn w:val="NoSpacing"/>
    <w:next w:val="Normal"/>
    <w:autoRedefine/>
    <w:uiPriority w:val="39"/>
    <w:unhideWhenUsed/>
    <w:rsid w:val="00A61921"/>
    <w:pPr>
      <w:tabs>
        <w:tab w:val="left" w:leader="dot" w:pos="8891"/>
      </w:tabs>
      <w:spacing w:after="120" w:line="276" w:lineRule="auto"/>
      <w:ind w:left="851" w:hanging="851"/>
    </w:pPr>
    <w:rPr>
      <w:rFonts w:eastAsiaTheme="minorEastAsia" w:cstheme="minorBidi"/>
      <w:noProof/>
      <w:color w:val="001135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236319"/>
    <w:rPr>
      <w:rFonts w:asciiTheme="minorHAnsi" w:hAnsiTheme="minorHAns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692A"/>
    <w:rPr>
      <w:color w:val="808080"/>
    </w:rPr>
  </w:style>
  <w:style w:type="paragraph" w:styleId="ListParagraph">
    <w:name w:val="List Paragraph"/>
    <w:aliases w:val="- Bullets"/>
    <w:basedOn w:val="Normal"/>
    <w:uiPriority w:val="34"/>
    <w:qFormat/>
    <w:rsid w:val="00384AF5"/>
    <w:pPr>
      <w:numPr>
        <w:numId w:val="15"/>
      </w:numPr>
      <w:shd w:val="clear" w:color="auto" w:fill="FFFFFF"/>
      <w:contextualSpacing/>
    </w:pPr>
    <w:rPr>
      <w:rFonts w:cs="Arial"/>
      <w:szCs w:val="20"/>
    </w:rPr>
  </w:style>
  <w:style w:type="paragraph" w:customStyle="1" w:styleId="Title1">
    <w:name w:val="Title 1"/>
    <w:basedOn w:val="Normal"/>
    <w:link w:val="Title1Char"/>
    <w:qFormat/>
    <w:rsid w:val="00B45BE6"/>
    <w:rPr>
      <w:rFonts w:asciiTheme="majorHAnsi" w:hAnsiTheme="majorHAnsi" w:cs="Arial"/>
      <w:color w:val="124191" w:themeColor="text1"/>
      <w:sz w:val="44"/>
      <w:szCs w:val="44"/>
    </w:rPr>
  </w:style>
  <w:style w:type="character" w:customStyle="1" w:styleId="Title1Char">
    <w:name w:val="Title 1 Char"/>
    <w:basedOn w:val="DefaultParagraphFont"/>
    <w:link w:val="Title1"/>
    <w:rsid w:val="00B45BE6"/>
    <w:rPr>
      <w:rFonts w:asciiTheme="majorHAnsi" w:hAnsiTheme="majorHAnsi" w:cs="Arial"/>
      <w:color w:val="124191" w:themeColor="text1"/>
      <w:sz w:val="44"/>
      <w:szCs w:val="4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36319"/>
    <w:pPr>
      <w:spacing w:after="300" w:line="240" w:lineRule="auto"/>
      <w:contextualSpacing/>
    </w:pPr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319"/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1E67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7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36319"/>
    <w:rPr>
      <w:rFonts w:asciiTheme="minorHAnsi" w:hAnsiTheme="minorHAnsi"/>
      <w:i/>
      <w:iCs/>
      <w:color w:val="4D5766" w:themeColor="background2"/>
    </w:rPr>
  </w:style>
  <w:style w:type="character" w:styleId="Emphasis">
    <w:name w:val="Emphasis"/>
    <w:basedOn w:val="DefaultParagraphFont"/>
    <w:uiPriority w:val="20"/>
    <w:qFormat/>
    <w:rsid w:val="001E6735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rsid w:val="00236319"/>
    <w:rPr>
      <w:rFonts w:asciiTheme="minorHAnsi" w:hAnsiTheme="minorHAnsi"/>
      <w:b/>
      <w:bCs/>
      <w:i/>
      <w:iCs/>
      <w:color w:val="4D5766" w:themeColor="background2"/>
    </w:rPr>
  </w:style>
  <w:style w:type="character" w:styleId="Strong">
    <w:name w:val="Strong"/>
    <w:basedOn w:val="DefaultParagraphFont"/>
    <w:uiPriority w:val="22"/>
    <w:rsid w:val="001E6735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83EC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3ECE"/>
    <w:rPr>
      <w:rFonts w:ascii="Nokia Pure Text DFLT" w:hAnsi="Nokia Pure Text DFLT"/>
      <w:i/>
      <w:iCs/>
      <w:color w:val="00113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1E6735"/>
    <w:pPr>
      <w:pBdr>
        <w:bottom w:val="single" w:sz="4" w:space="4" w:color="00C9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35"/>
    <w:rPr>
      <w:rFonts w:asciiTheme="minorHAnsi" w:hAnsiTheme="minorHAnsi"/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E6735"/>
    <w:rPr>
      <w:rFonts w:asciiTheme="minorHAnsi" w:hAnsiTheme="minorHAnsi"/>
      <w:smallCaps/>
      <w:color w:val="001135" w:themeColor="text2"/>
      <w:u w:val="single"/>
    </w:rPr>
  </w:style>
  <w:style w:type="character" w:styleId="IntenseReference">
    <w:name w:val="Intense Reference"/>
    <w:basedOn w:val="DefaultParagraphFont"/>
    <w:uiPriority w:val="32"/>
    <w:rsid w:val="00236319"/>
    <w:rPr>
      <w:rFonts w:asciiTheme="minorHAnsi" w:hAnsiTheme="minorHAnsi"/>
      <w:b/>
      <w:bCs/>
      <w:smallCaps/>
      <w:color w:val="4D5766" w:themeColor="background2"/>
      <w:spacing w:val="5"/>
      <w:u w:val="single"/>
    </w:rPr>
  </w:style>
  <w:style w:type="character" w:styleId="BookTitle">
    <w:name w:val="Book Title"/>
    <w:basedOn w:val="DefaultParagraphFont"/>
    <w:uiPriority w:val="33"/>
    <w:rsid w:val="001E6735"/>
    <w:rPr>
      <w:rFonts w:asciiTheme="minorHAnsi" w:hAnsiTheme="minorHAns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52713"/>
    <w:pPr>
      <w:numPr>
        <w:numId w:val="0"/>
      </w:numPr>
      <w:spacing w:after="240" w:line="240" w:lineRule="auto"/>
      <w:outlineLvl w:val="9"/>
    </w:pPr>
    <w:rPr>
      <w:bCs w:val="0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0B4566"/>
    <w:rPr>
      <w:rFonts w:ascii="Nokia Pure Text Light" w:eastAsiaTheme="majorEastAsia" w:hAnsi="Nokia Pure Text Light" w:cstheme="majorBidi"/>
      <w:iCs/>
      <w:color w:val="124191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99"/>
    <w:rPr>
      <w:rFonts w:asciiTheme="majorHAnsi" w:eastAsiaTheme="majorEastAsia" w:hAnsiTheme="majorHAnsi" w:cstheme="majorBidi"/>
      <w:i/>
      <w:iCs/>
      <w:color w:val="00647F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99"/>
    <w:rPr>
      <w:rFonts w:asciiTheme="majorHAnsi" w:eastAsiaTheme="majorEastAsia" w:hAnsiTheme="majorHAnsi" w:cstheme="majorBidi"/>
      <w:color w:val="1855C0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137D9"/>
    <w:rPr>
      <w:rFonts w:ascii="Nokia Pure Text Light" w:eastAsiaTheme="majorEastAsia" w:hAnsi="Nokia Pure Text Light" w:cstheme="majorBidi"/>
      <w:iCs/>
      <w:color w:val="124191" w:themeColor="text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CE11C5"/>
  </w:style>
  <w:style w:type="paragraph" w:styleId="NormalWeb">
    <w:name w:val="Normal (Web)"/>
    <w:basedOn w:val="Normal"/>
    <w:uiPriority w:val="99"/>
    <w:unhideWhenUsed/>
    <w:rsid w:val="00CE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iguretitle">
    <w:name w:val="Figure title"/>
    <w:basedOn w:val="Title1"/>
    <w:qFormat/>
    <w:rsid w:val="003A690B"/>
    <w:rPr>
      <w:b/>
      <w:sz w:val="24"/>
      <w:szCs w:val="24"/>
    </w:rPr>
  </w:style>
  <w:style w:type="paragraph" w:customStyle="1" w:styleId="Tabletitle">
    <w:name w:val="Table title"/>
    <w:basedOn w:val="Title1"/>
    <w:qFormat/>
    <w:rsid w:val="003A690B"/>
    <w:rPr>
      <w:b/>
      <w:sz w:val="24"/>
      <w:szCs w:val="24"/>
    </w:rPr>
  </w:style>
  <w:style w:type="paragraph" w:customStyle="1" w:styleId="Numbering">
    <w:name w:val="Numbering"/>
    <w:basedOn w:val="Normal"/>
    <w:qFormat/>
    <w:rsid w:val="00384AF5"/>
    <w:pPr>
      <w:numPr>
        <w:numId w:val="13"/>
      </w:numPr>
      <w:shd w:val="clear" w:color="auto" w:fill="FFFFFF"/>
      <w:contextualSpacing/>
    </w:pPr>
    <w:rPr>
      <w:rFonts w:cs="Arial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A61921"/>
  </w:style>
  <w:style w:type="paragraph" w:styleId="TOC5">
    <w:name w:val="toc 5"/>
    <w:basedOn w:val="Normal"/>
    <w:next w:val="Normal"/>
    <w:autoRedefine/>
    <w:uiPriority w:val="39"/>
    <w:unhideWhenUsed/>
    <w:rsid w:val="003137D9"/>
    <w:pPr>
      <w:ind w:left="799"/>
    </w:pPr>
  </w:style>
  <w:style w:type="paragraph" w:customStyle="1" w:styleId="Nokianormal">
    <w:name w:val="Nokia normal"/>
    <w:basedOn w:val="Normal"/>
    <w:link w:val="NokianormalChar"/>
    <w:rsid w:val="00C16E8E"/>
    <w:pPr>
      <w:spacing w:after="100" w:afterAutospacing="1"/>
      <w:ind w:left="284" w:hanging="142"/>
      <w:contextualSpacing/>
    </w:pPr>
    <w:rPr>
      <w:rFonts w:eastAsia="Times New Roman" w:cstheme="minorHAnsi"/>
      <w:color w:val="auto"/>
      <w:kern w:val="28"/>
      <w:lang w:eastAsia="de-DE"/>
    </w:rPr>
  </w:style>
  <w:style w:type="character" w:customStyle="1" w:styleId="NokianormalChar">
    <w:name w:val="Nokia normal Char"/>
    <w:basedOn w:val="DefaultParagraphFont"/>
    <w:link w:val="Nokianormal"/>
    <w:rsid w:val="00C16E8E"/>
    <w:rPr>
      <w:rFonts w:asciiTheme="minorHAnsi" w:eastAsia="Times New Roman" w:hAnsiTheme="minorHAnsi" w:cstheme="minorHAnsi"/>
      <w:color w:val="auto"/>
      <w:kern w:val="28"/>
      <w:lang w:val="en-US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4B1FE6"/>
    <w:pPr>
      <w:spacing w:after="100" w:line="259" w:lineRule="auto"/>
      <w:ind w:left="1100"/>
    </w:pPr>
    <w:rPr>
      <w:rFonts w:eastAsiaTheme="minorEastAsia"/>
      <w:color w:val="auto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4B1FE6"/>
    <w:pPr>
      <w:spacing w:after="100" w:line="259" w:lineRule="auto"/>
      <w:ind w:left="1320"/>
    </w:pPr>
    <w:rPr>
      <w:rFonts w:eastAsiaTheme="minorEastAsia"/>
      <w:color w:val="auto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4B1FE6"/>
    <w:pPr>
      <w:spacing w:after="100" w:line="259" w:lineRule="auto"/>
      <w:ind w:left="1540"/>
    </w:pPr>
    <w:rPr>
      <w:rFonts w:eastAsiaTheme="minorEastAsia"/>
      <w:color w:val="auto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4B1FE6"/>
    <w:pPr>
      <w:spacing w:after="100" w:line="259" w:lineRule="auto"/>
      <w:ind w:left="1760"/>
    </w:pPr>
    <w:rPr>
      <w:rFonts w:eastAsiaTheme="minorEastAsia"/>
      <w:color w:val="auto"/>
      <w:lang w:val="de-DE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4B1FE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3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982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982"/>
    <w:rPr>
      <w:rFonts w:asciiTheme="minorHAnsi" w:hAnsiTheme="minorHAnsi"/>
      <w:b/>
      <w:bCs/>
      <w:sz w:val="20"/>
      <w:szCs w:val="20"/>
      <w:lang w:val="en-US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E9FF" w:themeColor="accent1" w:themeTint="66"/>
        <w:left w:val="single" w:sz="4" w:space="0" w:color="99E9FF" w:themeColor="accent1" w:themeTint="66"/>
        <w:bottom w:val="single" w:sz="4" w:space="0" w:color="99E9FF" w:themeColor="accent1" w:themeTint="66"/>
        <w:right w:val="single" w:sz="4" w:space="0" w:color="99E9FF" w:themeColor="accent1" w:themeTint="66"/>
        <w:insideH w:val="single" w:sz="4" w:space="0" w:color="99E9FF" w:themeColor="accent1" w:themeTint="66"/>
        <w:insideV w:val="single" w:sz="4" w:space="0" w:color="99E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D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3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6327"/>
    <w:rPr>
      <w:color w:val="0B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C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31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638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882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7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88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522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86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74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3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813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75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47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5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17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0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68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16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03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02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4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14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lisland.co.uk/_files/ugd/a34fac_2545b5d08bbe4ad5bdce39902774e3a3.pdf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blislandvillagehal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ms2mn7\AppData\Local\Temp\Nokia_Pure_A4_Basic_Nokia_V3.dotx" TargetMode="External"/></Relationships>
</file>

<file path=word/theme/theme1.xml><?xml version="1.0" encoding="utf-8"?>
<a:theme xmlns:a="http://schemas.openxmlformats.org/drawingml/2006/main" name="Office Theme">
  <a:themeElements>
    <a:clrScheme name="Nokia V1">
      <a:dk1>
        <a:srgbClr val="124191"/>
      </a:dk1>
      <a:lt1>
        <a:srgbClr val="FFFFFF"/>
      </a:lt1>
      <a:dk2>
        <a:srgbClr val="001135"/>
      </a:dk2>
      <a:lt2>
        <a:srgbClr val="4D5766"/>
      </a:lt2>
      <a:accent1>
        <a:srgbClr val="00C9FF"/>
      </a:accent1>
      <a:accent2>
        <a:srgbClr val="BEC8D2"/>
      </a:accent2>
      <a:accent3>
        <a:srgbClr val="FFFB00"/>
      </a:accent3>
      <a:accent4>
        <a:srgbClr val="98A2AE"/>
      </a:accent4>
      <a:accent5>
        <a:srgbClr val="4BDD33"/>
      </a:accent5>
      <a:accent6>
        <a:srgbClr val="FF3154"/>
      </a:accent6>
      <a:hlink>
        <a:srgbClr val="0645AD"/>
      </a:hlink>
      <a:folHlink>
        <a:srgbClr val="0B0080"/>
      </a:folHlink>
    </a:clrScheme>
    <a:fontScheme name="Nokia Pure">
      <a:majorFont>
        <a:latin typeface="Nokia Pure Headline Light"/>
        <a:ea typeface=""/>
        <a:cs typeface=""/>
      </a:majorFont>
      <a:minorFont>
        <a:latin typeface="Nokia Pure T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2TIMPQAIAQR4-2061512794-562</_dlc_DocId>
    <_dlc_DocIdUrl xmlns="71c5aaf6-e6ce-465b-b873-5148d2a4c105">
      <Url>https://nokia.sharepoint.com/sites/NokiaEDUway/_layouts/15/DocIdRedir.aspx?ID=2TIMPQAIAQR4-2061512794-562</Url>
      <Description>2TIMPQAIAQR4-2061512794-562</Description>
    </_dlc_DocIdUrl>
    <SharedWithUsers xmlns="5f204d8d-0d15-495d-8ada-f82dd9dca261">
      <UserInfo>
        <DisplayName>Bomilcar, Ana (Nokia - BR/Sao Paulo)</DisplayName>
        <AccountId>377</AccountId>
        <AccountType/>
      </UserInfo>
    </SharedWithUsers>
    <Status xmlns="507a810c-fac7-4f5d-b037-35bb067ac0d8">Active</Status>
    <Owner xmlns="71c5aaf6-e6ce-465b-b873-5148d2a4c105">Phil Shephard</Owner>
    <Process xmlns="507a810c-fac7-4f5d-b037-35bb067ac0d8">BPM.001 Process Development</Process>
    <DocumentType xmlns="71c5aaf6-e6ce-465b-b873-5148d2a4c105">TP_Template</DocumentType>
    <NokiaConfidentiality xmlns="71c5aaf6-e6ce-465b-b873-5148d2a4c105">Nokia Internal Use</NokiaConfidentiality>
    <Group xmlns="507a810c-fac7-4f5d-b037-35bb067ac0d8">BPM_Business Process Management</Group>
    <HideFromDelve xmlns="71c5aaf6-e6ce-465b-b873-5148d2a4c105">false</HideFromDelve>
    <Next_x0020_Review xmlns="507a810c-fac7-4f5d-b037-35bb067ac0d8" xsi:nil="true"/>
  </documentManagement>
</p:properties>
</file>

<file path=customXml/item4.xml>��< ? x m l   v e r s i o n = " 1 . 0 "   e n c o d i n g = " u t f - 1 6 " ? > < A r r a y O f O b j e c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U Document" ma:contentTypeID="0x0101009EBA03C15CC7254FA7338781A0F4F94E" ma:contentTypeVersion="29" ma:contentTypeDescription="Create a new document." ma:contentTypeScope="" ma:versionID="6a24948365ca69762c51327da44ccbb1">
  <xsd:schema xmlns:xsd="http://www.w3.org/2001/XMLSchema" xmlns:xs="http://www.w3.org/2001/XMLSchema" xmlns:p="http://schemas.microsoft.com/office/2006/metadata/properties" xmlns:ns2="71c5aaf6-e6ce-465b-b873-5148d2a4c105" xmlns:ns3="507a810c-fac7-4f5d-b037-35bb067ac0d8" xmlns:ns4="5f204d8d-0d15-495d-8ada-f82dd9dca261" targetNamespace="http://schemas.microsoft.com/office/2006/metadata/properties" ma:root="true" ma:fieldsID="1c04fb655c7859967a542ae7d223a7dc" ns2:_="" ns3:_="" ns4:_="">
    <xsd:import namespace="71c5aaf6-e6ce-465b-b873-5148d2a4c105"/>
    <xsd:import namespace="507a810c-fac7-4f5d-b037-35bb067ac0d8"/>
    <xsd:import namespace="5f204d8d-0d15-495d-8ada-f82dd9dca2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Status" minOccurs="0"/>
                <xsd:element ref="ns2:DocumentType" minOccurs="0"/>
                <xsd:element ref="ns2:NokiaConfidentiality" minOccurs="0"/>
                <xsd:element ref="ns2:Owner" minOccurs="0"/>
                <xsd:element ref="ns3:Process"/>
                <xsd:element ref="ns3:Group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Next_x0020_Review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DocumentType" ma:index="13" nillable="true" ma:displayName="Document Type" ma:description="Document type specifies the content of the document" ma:format="Dropdown" ma:internalName="DocumentType">
      <xsd:simpleType>
        <xsd:restriction base="dms:Choice">
          <xsd:enumeration value="DOC_Document"/>
          <xsd:enumeration value="ENA_Enabling material"/>
          <xsd:enumeration value="GL_Guideline"/>
          <xsd:enumeration value="PE_Process Overview End-to-End"/>
          <xsd:enumeration value="TP_Template"/>
          <xsd:enumeration value="WI_Working Instruction"/>
          <xsd:enumeration value="Other"/>
        </xsd:restriction>
      </xsd:simpleType>
    </xsd:element>
    <xsd:element name="NokiaConfidentiality" ma:index="14" nillable="true" ma:displayName="Nokia Confidentiality" ma:default="Nokia Internal Use" ma:format="Dropdown" ma:internalName="NokiaConfidentiality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5" nillable="true" ma:displayName="Owner" ma:description="Owner identifies the person or group who owns the document (default value is the same as the Creator of the document)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10c-fac7-4f5d-b037-35bb067ac0d8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Document Status" ma:default="Active" ma:format="Dropdown" ma:internalName="Status">
      <xsd:simpleType>
        <xsd:restriction base="dms:Choice">
          <xsd:enumeration value="Active"/>
          <xsd:enumeration value="Development"/>
          <xsd:enumeration value="On Hold"/>
        </xsd:restriction>
      </xsd:simpleType>
    </xsd:element>
    <xsd:element name="Process" ma:index="16" ma:displayName="Process" ma:format="Dropdown" ma:internalName="Process">
      <xsd:simpleType>
        <xsd:restriction base="dms:Choice">
          <xsd:enumeration value="EDU.001 NokiaEDU Mode of Operation"/>
          <xsd:enumeration value="EDU.002 NokiaEDU Terms and Conditions"/>
          <xsd:enumeration value="EDU.003 Technical Learning Content Development (LCD) Governance"/>
          <xsd:enumeration value="EDU.004 NokiaEDU Privacy Guideline"/>
          <xsd:enumeration value="EDU.005 Organisational"/>
          <xsd:enumeration value="EDU.006 Terms and Conditions &quot;Lite&quot;"/>
          <xsd:enumeration value="EDU.007 Learning Proposal Template"/>
          <xsd:enumeration value="BPM.001 Process Development"/>
          <xsd:enumeration value="BPM.002 Non-NokiaEDU Lab Investment Trigger"/>
          <xsd:enumeration value="TQM.001 Level 1 Evaluation Process"/>
          <xsd:enumeration value="TQM.001 Level 1 and Trainer Feedback Issue Resolution Process"/>
          <xsd:enumeration value="TQM.002 Stakeholder Survey Process"/>
          <xsd:enumeration value="TQM.003 Report Request/Report Access Process"/>
          <xsd:enumeration value="TQM.004 GCC Ticketing Process"/>
          <xsd:enumeration value="TQM.005. Auditing and Standards"/>
          <xsd:enumeration value="TQM.006 CTS Customer Post Delivery Escalation Process"/>
          <xsd:enumeration value="CDL.001 Standard Course Delivery Process"/>
          <xsd:enumeration value="CDL.002 NokiaEDU Internal Request Handling Process"/>
          <xsd:enumeration value="CDL.003 Virtual Class Support Process"/>
          <xsd:enumeration value="CDL.004 Global Partner Learning Program Delivery Process"/>
          <xsd:enumeration value="TM.001 Trainer Certification"/>
          <xsd:enumeration value="NSR.001 Non Standard Request Process"/>
          <xsd:enumeration value="NSR.002 Non Standard Request (MN Customer Only)"/>
          <xsd:enumeration value="CM.001 Global Partner Learning Program"/>
          <xsd:enumeration value="CM.002 Learning Life Cycle Process"/>
          <xsd:enumeration value="CM.003 Learning Content Development"/>
          <xsd:enumeration value="CM.004 BLS Development Process"/>
          <xsd:enumeration value="CM.005 Learning Delivery Support Process"/>
          <xsd:enumeration value="CM.006 EDU Product Management and Development Process"/>
          <xsd:enumeration value="CM.007 askEDU"/>
          <xsd:enumeration value="CM.011.PE NokiaEDU NPI (New Product Introduction) Process"/>
          <xsd:enumeration value="CERT.001.Certification Process"/>
          <xsd:enumeration value="CERT.002.Certification Operational Process"/>
          <xsd:enumeration value="Other"/>
        </xsd:restriction>
      </xsd:simpleType>
    </xsd:element>
    <xsd:element name="Group" ma:index="17" ma:displayName="Group" ma:format="Dropdown" ma:internalName="Group">
      <xsd:simpleType>
        <xsd:restriction base="dms:Choice">
          <xsd:enumeration value="BPM_Business Process Management"/>
          <xsd:enumeration value="CDL_Course Delivery"/>
          <xsd:enumeration value="CERT_Certification"/>
          <xsd:enumeration value="CM_Content Management"/>
          <xsd:enumeration value="EDU_NokiaEDU Official Documentation"/>
          <xsd:enumeration value="F&amp;C_Finance &amp; Control"/>
          <xsd:enumeration value="LMS_Learning Management System"/>
          <xsd:enumeration value="NSR_Non Standard Request"/>
          <xsd:enumeration value="PM_Project Management"/>
          <xsd:enumeration value="TM_Trainer Management"/>
          <xsd:enumeration value="TQM_Total Quality Management"/>
          <xsd:enumeration value="Other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ext_x0020_Review" ma:index="26" nillable="true" ma:displayName="Next Review" ma:format="DateOnly" ma:internalName="Next_x0020_Review">
      <xsd:simpleType>
        <xsd:restriction base="dms:DateTim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4d8d-0d15-495d-8ada-f82dd9dca26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6FE01-9CD0-4F48-9AC0-F1E8AFDD4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8CA06-112B-4497-B38A-A8461C93F7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9D88D3-18EE-420C-8B5E-CAE6E1847A5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5f204d8d-0d15-495d-8ada-f82dd9dca261"/>
    <ds:schemaRef ds:uri="507a810c-fac7-4f5d-b037-35bb067ac0d8"/>
  </ds:schemaRefs>
</ds:datastoreItem>
</file>

<file path=customXml/itemProps4.xml><?xml version="1.0" encoding="utf-8"?>
<ds:datastoreItem xmlns:ds="http://schemas.openxmlformats.org/officeDocument/2006/customXml" ds:itemID="{CEB489A7-9504-47BE-B64F-69AF38EC055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A1997A0-6D3A-4A5C-BA0E-6DE1C437F30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F51AD6-BA3F-4C95-B9F9-1FDF36FE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07a810c-fac7-4f5d-b037-35bb067ac0d8"/>
    <ds:schemaRef ds:uri="5f204d8d-0d15-495d-8ada-f82dd9dc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B1B5880-3CE3-405B-9B08-8290C7B5D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Nokia_Pure_A4_Basic_Nokia_V3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Philip Shephard</dc:creator>
  <cp:keywords/>
  <dc:description/>
  <cp:lastModifiedBy>Philip Shephard</cp:lastModifiedBy>
  <cp:revision>1</cp:revision>
  <cp:lastPrinted>2022-05-09T15:45:00Z</cp:lastPrinted>
  <dcterms:created xsi:type="dcterms:W3CDTF">2025-01-07T09:58:00Z</dcterms:created>
  <dcterms:modified xsi:type="dcterms:W3CDTF">2025-03-20T15:29:00Z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Links">
    <vt:lpwstr>{CEB489A7-9504-47BE-B64F-69AF38EC0553}</vt:lpwstr>
  </property>
  <property fmtid="{D5CDD505-2E9C-101B-9397-08002B2CF9AE}" pid="3" name="ContentTypeId">
    <vt:lpwstr>0x0101009EBA03C15CC7254FA7338781A0F4F94E</vt:lpwstr>
  </property>
  <property fmtid="{D5CDD505-2E9C-101B-9397-08002B2CF9AE}" pid="4" name="_dlc_DocIdItemGuid">
    <vt:lpwstr>08201688-0431-4252-b1ca-0db9d7bc8d83</vt:lpwstr>
  </property>
</Properties>
</file>